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34" w:rsidRPr="00882CF7" w:rsidRDefault="002C0149" w:rsidP="004A4A34">
      <w:pPr>
        <w:pStyle w:val="a4"/>
        <w:ind w:left="180" w:right="-1049" w:hanging="464"/>
      </w:pPr>
      <w:r>
        <w:t>УПРАВЛЕНИЕ ПО ОБРАЗОВАНИЮ</w:t>
      </w:r>
    </w:p>
    <w:p w:rsidR="00AB229E" w:rsidRPr="00882CF7" w:rsidRDefault="00AB229E" w:rsidP="004A4A34">
      <w:pPr>
        <w:pStyle w:val="a4"/>
        <w:ind w:left="180" w:right="-1049" w:hanging="464"/>
      </w:pPr>
      <w:r w:rsidRPr="00882CF7">
        <w:t xml:space="preserve">ПОЛОЦКОГО </w:t>
      </w:r>
      <w:r w:rsidR="004A4A34" w:rsidRPr="00882CF7">
        <w:t>РАЙ</w:t>
      </w:r>
      <w:r w:rsidRPr="00882CF7">
        <w:t>ИСПОЛКОМА</w:t>
      </w:r>
    </w:p>
    <w:p w:rsidR="00AB229E" w:rsidRPr="00882CF7" w:rsidRDefault="00AB229E" w:rsidP="004A4A34">
      <w:pPr>
        <w:jc w:val="center"/>
        <w:rPr>
          <w:b/>
          <w:sz w:val="36"/>
          <w:szCs w:val="36"/>
        </w:rPr>
      </w:pPr>
      <w:r w:rsidRPr="00882CF7">
        <w:rPr>
          <w:b/>
          <w:sz w:val="36"/>
          <w:szCs w:val="36"/>
        </w:rPr>
        <w:t>Адрес: г. Полоцк, пр</w:t>
      </w:r>
      <w:r w:rsidR="004353A3">
        <w:rPr>
          <w:b/>
          <w:sz w:val="36"/>
          <w:szCs w:val="36"/>
        </w:rPr>
        <w:t>-кт</w:t>
      </w:r>
      <w:r w:rsidRPr="00882CF7">
        <w:rPr>
          <w:b/>
          <w:sz w:val="36"/>
          <w:szCs w:val="36"/>
        </w:rPr>
        <w:t xml:space="preserve">. </w:t>
      </w:r>
      <w:r w:rsidR="00DD6DF5" w:rsidRPr="00882CF7">
        <w:rPr>
          <w:b/>
          <w:sz w:val="36"/>
          <w:szCs w:val="36"/>
        </w:rPr>
        <w:t>Ф.Скорины</w:t>
      </w:r>
      <w:r w:rsidRPr="00882CF7">
        <w:rPr>
          <w:b/>
          <w:sz w:val="36"/>
          <w:szCs w:val="36"/>
        </w:rPr>
        <w:t>, д.10</w:t>
      </w:r>
    </w:p>
    <w:p w:rsidR="00AB229E" w:rsidRPr="00882CF7" w:rsidRDefault="00AB229E" w:rsidP="004A4A34">
      <w:pPr>
        <w:rPr>
          <w:b/>
          <w:sz w:val="36"/>
          <w:szCs w:val="36"/>
        </w:rPr>
      </w:pPr>
    </w:p>
    <w:p w:rsidR="00AB229E" w:rsidRPr="00882CF7" w:rsidRDefault="00AB229E" w:rsidP="004A4A34">
      <w:pPr>
        <w:pStyle w:val="2"/>
        <w:spacing w:line="240" w:lineRule="auto"/>
        <w:rPr>
          <w:sz w:val="36"/>
          <w:szCs w:val="36"/>
        </w:rPr>
      </w:pPr>
      <w:r w:rsidRPr="00882CF7">
        <w:rPr>
          <w:sz w:val="36"/>
          <w:szCs w:val="36"/>
        </w:rPr>
        <w:t>ПЕРЕЧЕНЬ</w:t>
      </w:r>
    </w:p>
    <w:p w:rsidR="00AB229E" w:rsidRPr="00882CF7" w:rsidRDefault="00AB229E" w:rsidP="004A4A34">
      <w:pPr>
        <w:pStyle w:val="a3"/>
        <w:ind w:right="-176"/>
        <w:rPr>
          <w:bCs w:val="0"/>
          <w:szCs w:val="36"/>
        </w:rPr>
      </w:pPr>
      <w:r w:rsidRPr="00882CF7">
        <w:rPr>
          <w:bCs w:val="0"/>
          <w:szCs w:val="36"/>
        </w:rPr>
        <w:t xml:space="preserve">административных процедур, осуществляемых </w:t>
      </w:r>
      <w:r w:rsidR="002C0149">
        <w:rPr>
          <w:bCs w:val="0"/>
          <w:szCs w:val="36"/>
        </w:rPr>
        <w:t>управлением по образованию</w:t>
      </w:r>
      <w:r w:rsidR="004A4A34" w:rsidRPr="00882CF7">
        <w:rPr>
          <w:bCs w:val="0"/>
          <w:szCs w:val="36"/>
        </w:rPr>
        <w:t xml:space="preserve"> </w:t>
      </w:r>
      <w:r w:rsidRPr="00882CF7">
        <w:rPr>
          <w:bCs w:val="0"/>
          <w:szCs w:val="36"/>
        </w:rPr>
        <w:t xml:space="preserve"> Полоцкого </w:t>
      </w:r>
      <w:r w:rsidR="004A4A34" w:rsidRPr="00882CF7">
        <w:rPr>
          <w:bCs w:val="0"/>
          <w:szCs w:val="36"/>
        </w:rPr>
        <w:t>рай</w:t>
      </w:r>
      <w:r w:rsidRPr="00882CF7">
        <w:rPr>
          <w:bCs w:val="0"/>
          <w:szCs w:val="36"/>
        </w:rPr>
        <w:t xml:space="preserve">исполкома, </w:t>
      </w:r>
      <w:r w:rsidRPr="00882CF7">
        <w:rPr>
          <w:szCs w:val="36"/>
        </w:rPr>
        <w:t xml:space="preserve">по заявлениям граждан </w:t>
      </w:r>
      <w:r w:rsidRPr="00882CF7">
        <w:rPr>
          <w:iCs/>
          <w:szCs w:val="36"/>
        </w:rPr>
        <w:t>в соотве</w:t>
      </w:r>
      <w:r w:rsidRPr="00882CF7">
        <w:rPr>
          <w:iCs/>
          <w:szCs w:val="36"/>
        </w:rPr>
        <w:t>т</w:t>
      </w:r>
      <w:r w:rsidRPr="00882CF7">
        <w:rPr>
          <w:iCs/>
          <w:szCs w:val="36"/>
        </w:rPr>
        <w:t xml:space="preserve">ствии  </w:t>
      </w:r>
      <w:r w:rsidRPr="00882CF7">
        <w:rPr>
          <w:szCs w:val="36"/>
        </w:rPr>
        <w:t>с Указом</w:t>
      </w:r>
      <w:r w:rsidRPr="00882CF7">
        <w:rPr>
          <w:bCs w:val="0"/>
          <w:szCs w:val="36"/>
        </w:rPr>
        <w:t xml:space="preserve"> Президента Республики Беларусь от </w:t>
      </w:r>
      <w:r w:rsidR="00AC7F3A" w:rsidRPr="00882CF7">
        <w:rPr>
          <w:bCs w:val="0"/>
          <w:szCs w:val="36"/>
        </w:rPr>
        <w:t>2</w:t>
      </w:r>
      <w:r w:rsidRPr="00882CF7">
        <w:rPr>
          <w:bCs w:val="0"/>
          <w:szCs w:val="36"/>
        </w:rPr>
        <w:t>6</w:t>
      </w:r>
      <w:r w:rsidR="00AC7F3A" w:rsidRPr="00882CF7">
        <w:rPr>
          <w:bCs w:val="0"/>
          <w:szCs w:val="36"/>
        </w:rPr>
        <w:t xml:space="preserve"> апреля </w:t>
      </w:r>
      <w:r w:rsidRPr="00882CF7">
        <w:rPr>
          <w:bCs w:val="0"/>
          <w:szCs w:val="36"/>
        </w:rPr>
        <w:t>20</w:t>
      </w:r>
      <w:r w:rsidR="00AC7F3A" w:rsidRPr="00882CF7">
        <w:rPr>
          <w:bCs w:val="0"/>
          <w:szCs w:val="36"/>
        </w:rPr>
        <w:t>1</w:t>
      </w:r>
      <w:r w:rsidRPr="00882CF7">
        <w:rPr>
          <w:bCs w:val="0"/>
          <w:szCs w:val="36"/>
        </w:rPr>
        <w:t xml:space="preserve">0 </w:t>
      </w:r>
      <w:r w:rsidR="004A4A34" w:rsidRPr="00882CF7">
        <w:rPr>
          <w:bCs w:val="0"/>
          <w:szCs w:val="36"/>
        </w:rPr>
        <w:t xml:space="preserve">г. </w:t>
      </w:r>
      <w:r w:rsidRPr="00882CF7">
        <w:rPr>
          <w:bCs w:val="0"/>
          <w:szCs w:val="36"/>
        </w:rPr>
        <w:t>№ 2</w:t>
      </w:r>
      <w:r w:rsidR="00AC7F3A" w:rsidRPr="00882CF7">
        <w:rPr>
          <w:bCs w:val="0"/>
          <w:szCs w:val="36"/>
        </w:rPr>
        <w:t>00</w:t>
      </w:r>
      <w:r w:rsidRPr="00882CF7">
        <w:rPr>
          <w:bCs w:val="0"/>
          <w:szCs w:val="36"/>
        </w:rPr>
        <w:t xml:space="preserve"> </w:t>
      </w:r>
    </w:p>
    <w:p w:rsidR="00AC7F3A" w:rsidRPr="00882CF7" w:rsidRDefault="00AC7F3A" w:rsidP="004A4A34">
      <w:pPr>
        <w:pStyle w:val="a3"/>
        <w:ind w:right="-176"/>
        <w:rPr>
          <w:b w:val="0"/>
          <w:bCs w:val="0"/>
          <w:sz w:val="30"/>
        </w:rPr>
      </w:pPr>
    </w:p>
    <w:tbl>
      <w:tblPr>
        <w:tblW w:w="15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0"/>
        <w:gridCol w:w="4819"/>
        <w:gridCol w:w="2977"/>
        <w:gridCol w:w="720"/>
        <w:gridCol w:w="1080"/>
        <w:gridCol w:w="900"/>
        <w:gridCol w:w="1980"/>
        <w:gridCol w:w="1224"/>
      </w:tblGrid>
      <w:tr w:rsidR="00AB229E" w:rsidRPr="00157153" w:rsidTr="00AE71BA">
        <w:trPr>
          <w:cantSplit/>
          <w:trHeight w:val="372"/>
        </w:trPr>
        <w:tc>
          <w:tcPr>
            <w:tcW w:w="1920" w:type="dxa"/>
            <w:vMerge w:val="restart"/>
          </w:tcPr>
          <w:p w:rsidR="00AB229E" w:rsidRPr="00157153" w:rsidRDefault="00AB229E" w:rsidP="0048610B">
            <w:pPr>
              <w:jc w:val="center"/>
              <w:rPr>
                <w:sz w:val="28"/>
                <w:szCs w:val="28"/>
              </w:rPr>
            </w:pPr>
            <w:r w:rsidRPr="00157153">
              <w:rPr>
                <w:bCs/>
                <w:sz w:val="28"/>
                <w:szCs w:val="28"/>
              </w:rPr>
              <w:t>Номер и наименование административной процедуры</w:t>
            </w:r>
          </w:p>
        </w:tc>
        <w:tc>
          <w:tcPr>
            <w:tcW w:w="7796" w:type="dxa"/>
            <w:gridSpan w:val="2"/>
          </w:tcPr>
          <w:p w:rsidR="00AB229E" w:rsidRPr="00157153" w:rsidRDefault="00AB229E">
            <w:pPr>
              <w:pStyle w:val="20"/>
              <w:spacing w:line="240" w:lineRule="auto"/>
              <w:rPr>
                <w:b w:val="0"/>
                <w:sz w:val="28"/>
                <w:szCs w:val="28"/>
              </w:rPr>
            </w:pPr>
            <w:r w:rsidRPr="00157153">
              <w:rPr>
                <w:b w:val="0"/>
                <w:sz w:val="28"/>
                <w:szCs w:val="28"/>
              </w:rPr>
              <w:t>Документы и (или) сведения,</w:t>
            </w:r>
          </w:p>
        </w:tc>
        <w:tc>
          <w:tcPr>
            <w:tcW w:w="720" w:type="dxa"/>
            <w:vMerge w:val="restart"/>
            <w:textDirection w:val="btLr"/>
          </w:tcPr>
          <w:p w:rsidR="00AB229E" w:rsidRPr="00AE71BA" w:rsidRDefault="00AB229E">
            <w:pPr>
              <w:pStyle w:val="20"/>
              <w:spacing w:line="220" w:lineRule="exact"/>
              <w:ind w:left="113" w:right="113"/>
              <w:rPr>
                <w:bCs w:val="0"/>
                <w:sz w:val="26"/>
                <w:szCs w:val="26"/>
              </w:rPr>
            </w:pPr>
            <w:r w:rsidRPr="00AE71BA">
              <w:rPr>
                <w:bCs w:val="0"/>
                <w:sz w:val="26"/>
                <w:szCs w:val="26"/>
              </w:rPr>
              <w:t>Размер платы, взимаемой при осуществлении административной проц</w:t>
            </w:r>
            <w:r w:rsidRPr="00AE71BA">
              <w:rPr>
                <w:bCs w:val="0"/>
                <w:sz w:val="26"/>
                <w:szCs w:val="26"/>
              </w:rPr>
              <w:t>е</w:t>
            </w:r>
            <w:r w:rsidRPr="00AE71BA">
              <w:rPr>
                <w:bCs w:val="0"/>
                <w:sz w:val="26"/>
                <w:szCs w:val="26"/>
              </w:rPr>
              <w:t>дуры</w:t>
            </w:r>
          </w:p>
        </w:tc>
        <w:tc>
          <w:tcPr>
            <w:tcW w:w="1080" w:type="dxa"/>
            <w:vMerge w:val="restart"/>
          </w:tcPr>
          <w:p w:rsidR="00AB229E" w:rsidRPr="00157153" w:rsidRDefault="00AB229E">
            <w:pPr>
              <w:pStyle w:val="20"/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r w:rsidRPr="00157153">
              <w:rPr>
                <w:b w:val="0"/>
                <w:bCs w:val="0"/>
                <w:sz w:val="28"/>
                <w:szCs w:val="28"/>
              </w:rPr>
              <w:t>Ма</w:t>
            </w:r>
            <w:r w:rsidRPr="00157153">
              <w:rPr>
                <w:b w:val="0"/>
                <w:bCs w:val="0"/>
                <w:sz w:val="28"/>
                <w:szCs w:val="28"/>
              </w:rPr>
              <w:t>к</w:t>
            </w:r>
            <w:r w:rsidRPr="00157153">
              <w:rPr>
                <w:b w:val="0"/>
                <w:bCs w:val="0"/>
                <w:sz w:val="28"/>
                <w:szCs w:val="28"/>
              </w:rPr>
              <w:t>си</w:t>
            </w:r>
          </w:p>
          <w:p w:rsidR="00AB229E" w:rsidRPr="00157153" w:rsidRDefault="00AB229E">
            <w:pPr>
              <w:pStyle w:val="20"/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r w:rsidRPr="00157153">
              <w:rPr>
                <w:b w:val="0"/>
                <w:bCs w:val="0"/>
                <w:sz w:val="28"/>
                <w:szCs w:val="28"/>
              </w:rPr>
              <w:t>мал</w:t>
            </w:r>
            <w:r w:rsidRPr="00157153">
              <w:rPr>
                <w:b w:val="0"/>
                <w:bCs w:val="0"/>
                <w:sz w:val="28"/>
                <w:szCs w:val="28"/>
              </w:rPr>
              <w:t>ь</w:t>
            </w:r>
          </w:p>
          <w:p w:rsidR="00AB229E" w:rsidRPr="00157153" w:rsidRDefault="00AB229E">
            <w:pPr>
              <w:pStyle w:val="20"/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r w:rsidRPr="00157153">
              <w:rPr>
                <w:b w:val="0"/>
                <w:bCs w:val="0"/>
                <w:sz w:val="28"/>
                <w:szCs w:val="28"/>
              </w:rPr>
              <w:t>ный срок осущ</w:t>
            </w:r>
            <w:r w:rsidRPr="00157153">
              <w:rPr>
                <w:b w:val="0"/>
                <w:bCs w:val="0"/>
                <w:sz w:val="28"/>
                <w:szCs w:val="28"/>
              </w:rPr>
              <w:t>е</w:t>
            </w:r>
            <w:r w:rsidRPr="00157153">
              <w:rPr>
                <w:b w:val="0"/>
                <w:bCs w:val="0"/>
                <w:sz w:val="28"/>
                <w:szCs w:val="28"/>
              </w:rPr>
              <w:t>ствл</w:t>
            </w:r>
            <w:r w:rsidRPr="00157153">
              <w:rPr>
                <w:b w:val="0"/>
                <w:bCs w:val="0"/>
                <w:sz w:val="28"/>
                <w:szCs w:val="28"/>
              </w:rPr>
              <w:t>е</w:t>
            </w:r>
          </w:p>
          <w:p w:rsidR="00AB229E" w:rsidRPr="00157153" w:rsidRDefault="00AB229E">
            <w:pPr>
              <w:pStyle w:val="20"/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r w:rsidRPr="00157153">
              <w:rPr>
                <w:b w:val="0"/>
                <w:bCs w:val="0"/>
                <w:sz w:val="28"/>
                <w:szCs w:val="28"/>
              </w:rPr>
              <w:t>ния адм</w:t>
            </w:r>
            <w:r w:rsidRPr="00157153">
              <w:rPr>
                <w:b w:val="0"/>
                <w:bCs w:val="0"/>
                <w:sz w:val="28"/>
                <w:szCs w:val="28"/>
              </w:rPr>
              <w:t>и</w:t>
            </w:r>
          </w:p>
          <w:p w:rsidR="00AB229E" w:rsidRPr="00157153" w:rsidRDefault="00AB229E">
            <w:pPr>
              <w:pStyle w:val="20"/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r w:rsidRPr="00157153">
              <w:rPr>
                <w:b w:val="0"/>
                <w:bCs w:val="0"/>
                <w:sz w:val="28"/>
                <w:szCs w:val="28"/>
              </w:rPr>
              <w:t>нист</w:t>
            </w:r>
          </w:p>
          <w:p w:rsidR="00AB229E" w:rsidRPr="00157153" w:rsidRDefault="00AB229E">
            <w:pPr>
              <w:pStyle w:val="20"/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r w:rsidRPr="00157153">
              <w:rPr>
                <w:b w:val="0"/>
                <w:bCs w:val="0"/>
                <w:sz w:val="28"/>
                <w:szCs w:val="28"/>
              </w:rPr>
              <w:t>р</w:t>
            </w:r>
            <w:r w:rsidRPr="00157153">
              <w:rPr>
                <w:b w:val="0"/>
                <w:bCs w:val="0"/>
                <w:sz w:val="28"/>
                <w:szCs w:val="28"/>
              </w:rPr>
              <w:t>а</w:t>
            </w:r>
            <w:r w:rsidRPr="00157153">
              <w:rPr>
                <w:b w:val="0"/>
                <w:bCs w:val="0"/>
                <w:sz w:val="28"/>
                <w:szCs w:val="28"/>
              </w:rPr>
              <w:t>тив</w:t>
            </w:r>
          </w:p>
          <w:p w:rsidR="00AB229E" w:rsidRPr="00157153" w:rsidRDefault="00AB229E">
            <w:pPr>
              <w:pStyle w:val="20"/>
              <w:spacing w:line="240" w:lineRule="auto"/>
              <w:rPr>
                <w:b w:val="0"/>
                <w:bCs w:val="0"/>
                <w:sz w:val="28"/>
                <w:szCs w:val="28"/>
              </w:rPr>
            </w:pPr>
            <w:r w:rsidRPr="00157153">
              <w:rPr>
                <w:b w:val="0"/>
                <w:bCs w:val="0"/>
                <w:sz w:val="28"/>
                <w:szCs w:val="28"/>
              </w:rPr>
              <w:t>ной проц</w:t>
            </w:r>
            <w:r w:rsidRPr="00157153">
              <w:rPr>
                <w:b w:val="0"/>
                <w:bCs w:val="0"/>
                <w:sz w:val="28"/>
                <w:szCs w:val="28"/>
              </w:rPr>
              <w:t>е</w:t>
            </w:r>
            <w:r w:rsidRPr="00157153">
              <w:rPr>
                <w:b w:val="0"/>
                <w:bCs w:val="0"/>
                <w:sz w:val="28"/>
                <w:szCs w:val="28"/>
              </w:rPr>
              <w:t>дуры</w:t>
            </w:r>
          </w:p>
        </w:tc>
        <w:tc>
          <w:tcPr>
            <w:tcW w:w="900" w:type="dxa"/>
            <w:vMerge w:val="restart"/>
            <w:textDirection w:val="btLr"/>
          </w:tcPr>
          <w:p w:rsidR="00AB229E" w:rsidRPr="00AE71BA" w:rsidRDefault="00AB229E">
            <w:pPr>
              <w:pStyle w:val="20"/>
              <w:spacing w:line="240" w:lineRule="exact"/>
              <w:ind w:left="113" w:right="113"/>
              <w:rPr>
                <w:bCs w:val="0"/>
                <w:sz w:val="26"/>
                <w:szCs w:val="26"/>
              </w:rPr>
            </w:pPr>
            <w:r w:rsidRPr="00AE71BA">
              <w:rPr>
                <w:bCs w:val="0"/>
                <w:spacing w:val="-20"/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</w:t>
            </w:r>
            <w:r w:rsidRPr="00AE71BA">
              <w:rPr>
                <w:bCs w:val="0"/>
                <w:spacing w:val="-20"/>
                <w:sz w:val="26"/>
                <w:szCs w:val="26"/>
              </w:rPr>
              <w:t>о</w:t>
            </w:r>
            <w:r w:rsidRPr="00AE71BA">
              <w:rPr>
                <w:bCs w:val="0"/>
                <w:spacing w:val="-20"/>
                <w:sz w:val="26"/>
                <w:szCs w:val="26"/>
              </w:rPr>
              <w:t>цедуры)</w:t>
            </w:r>
          </w:p>
        </w:tc>
        <w:tc>
          <w:tcPr>
            <w:tcW w:w="3204" w:type="dxa"/>
            <w:gridSpan w:val="2"/>
            <w:vMerge w:val="restart"/>
          </w:tcPr>
          <w:p w:rsidR="00AB229E" w:rsidRPr="00157153" w:rsidRDefault="00AB229E">
            <w:pPr>
              <w:pStyle w:val="20"/>
              <w:spacing w:line="240" w:lineRule="auto"/>
              <w:rPr>
                <w:b w:val="0"/>
                <w:sz w:val="28"/>
                <w:szCs w:val="28"/>
              </w:rPr>
            </w:pPr>
            <w:r w:rsidRPr="00157153">
              <w:rPr>
                <w:b w:val="0"/>
                <w:sz w:val="28"/>
                <w:szCs w:val="28"/>
              </w:rPr>
              <w:t>Сведения о должностном лице, ответственном за выдачу справок или иных документов</w:t>
            </w:r>
          </w:p>
        </w:tc>
      </w:tr>
      <w:tr w:rsidR="00882CF7" w:rsidRPr="00157153" w:rsidTr="00AE71BA">
        <w:trPr>
          <w:cantSplit/>
          <w:trHeight w:val="400"/>
        </w:trPr>
        <w:tc>
          <w:tcPr>
            <w:tcW w:w="1920" w:type="dxa"/>
            <w:vMerge/>
          </w:tcPr>
          <w:p w:rsidR="00AB229E" w:rsidRPr="00157153" w:rsidRDefault="00AB229E">
            <w:pPr>
              <w:pStyle w:val="20"/>
              <w:spacing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AB229E" w:rsidRPr="00157153" w:rsidRDefault="00AB229E" w:rsidP="0048610B">
            <w:pPr>
              <w:pStyle w:val="20"/>
              <w:spacing w:line="240" w:lineRule="auto"/>
              <w:rPr>
                <w:b w:val="0"/>
                <w:sz w:val="28"/>
                <w:szCs w:val="28"/>
              </w:rPr>
            </w:pPr>
            <w:r w:rsidRPr="00157153">
              <w:rPr>
                <w:b w:val="0"/>
                <w:sz w:val="28"/>
                <w:szCs w:val="28"/>
              </w:rPr>
              <w:t>предоста</w:t>
            </w:r>
            <w:r w:rsidRPr="00157153">
              <w:rPr>
                <w:b w:val="0"/>
                <w:sz w:val="28"/>
                <w:szCs w:val="28"/>
              </w:rPr>
              <w:t>в</w:t>
            </w:r>
            <w:r w:rsidRPr="00157153">
              <w:rPr>
                <w:b w:val="0"/>
                <w:sz w:val="28"/>
                <w:szCs w:val="28"/>
              </w:rPr>
              <w:t>ляемые гражданином для осуществления  административной пр</w:t>
            </w:r>
            <w:r w:rsidRPr="00157153">
              <w:rPr>
                <w:b w:val="0"/>
                <w:sz w:val="28"/>
                <w:szCs w:val="28"/>
              </w:rPr>
              <w:t>о</w:t>
            </w:r>
            <w:r w:rsidRPr="00157153">
              <w:rPr>
                <w:b w:val="0"/>
                <w:sz w:val="28"/>
                <w:szCs w:val="28"/>
              </w:rPr>
              <w:t xml:space="preserve">цедуры </w:t>
            </w:r>
          </w:p>
        </w:tc>
        <w:tc>
          <w:tcPr>
            <w:tcW w:w="2977" w:type="dxa"/>
            <w:vMerge w:val="restart"/>
          </w:tcPr>
          <w:p w:rsidR="00AB229E" w:rsidRPr="00157153" w:rsidRDefault="00AB229E" w:rsidP="002713DB">
            <w:pPr>
              <w:pStyle w:val="a4"/>
              <w:spacing w:line="280" w:lineRule="exact"/>
              <w:rPr>
                <w:b w:val="0"/>
                <w:bCs w:val="0"/>
                <w:sz w:val="28"/>
                <w:szCs w:val="28"/>
              </w:rPr>
            </w:pPr>
            <w:r w:rsidRPr="00157153">
              <w:rPr>
                <w:b w:val="0"/>
                <w:spacing w:val="-20"/>
                <w:sz w:val="28"/>
                <w:szCs w:val="28"/>
              </w:rPr>
              <w:t xml:space="preserve">запрашиваемые </w:t>
            </w:r>
            <w:r w:rsidR="002713DB">
              <w:rPr>
                <w:b w:val="0"/>
                <w:spacing w:val="-20"/>
                <w:sz w:val="28"/>
                <w:szCs w:val="28"/>
              </w:rPr>
              <w:t>управлением</w:t>
            </w:r>
            <w:r w:rsidRPr="00157153">
              <w:rPr>
                <w:b w:val="0"/>
                <w:spacing w:val="-20"/>
                <w:sz w:val="28"/>
                <w:szCs w:val="28"/>
              </w:rPr>
              <w:t xml:space="preserve"> самостоятельно в других госу</w:t>
            </w:r>
            <w:r w:rsidRPr="00157153">
              <w:rPr>
                <w:b w:val="0"/>
                <w:bCs w:val="0"/>
                <w:spacing w:val="-20"/>
                <w:sz w:val="28"/>
                <w:szCs w:val="28"/>
              </w:rPr>
              <w:t>дарственных органах, иных организациях или  по желанию граждан представляемые ими самостоятельно</w:t>
            </w:r>
          </w:p>
        </w:tc>
        <w:tc>
          <w:tcPr>
            <w:tcW w:w="720" w:type="dxa"/>
            <w:vMerge/>
          </w:tcPr>
          <w:p w:rsidR="00AB229E" w:rsidRPr="00157153" w:rsidRDefault="00AB229E">
            <w:pPr>
              <w:pStyle w:val="20"/>
              <w:rPr>
                <w:b w:val="0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AB229E" w:rsidRPr="00157153" w:rsidRDefault="00AB229E">
            <w:pPr>
              <w:pStyle w:val="20"/>
              <w:rPr>
                <w:b w:val="0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AB229E" w:rsidRPr="00157153" w:rsidRDefault="00AB229E">
            <w:pPr>
              <w:pStyle w:val="20"/>
              <w:rPr>
                <w:b w:val="0"/>
                <w:sz w:val="28"/>
                <w:szCs w:val="28"/>
              </w:rPr>
            </w:pPr>
          </w:p>
        </w:tc>
        <w:tc>
          <w:tcPr>
            <w:tcW w:w="3204" w:type="dxa"/>
            <w:gridSpan w:val="2"/>
            <w:vMerge/>
          </w:tcPr>
          <w:p w:rsidR="00AB229E" w:rsidRPr="00157153" w:rsidRDefault="00AB229E">
            <w:pPr>
              <w:pStyle w:val="20"/>
              <w:rPr>
                <w:b w:val="0"/>
                <w:sz w:val="28"/>
                <w:szCs w:val="28"/>
              </w:rPr>
            </w:pPr>
          </w:p>
        </w:tc>
      </w:tr>
      <w:tr w:rsidR="00882CF7" w:rsidRPr="00157153" w:rsidTr="00AE71BA">
        <w:trPr>
          <w:cantSplit/>
          <w:trHeight w:val="3770"/>
        </w:trPr>
        <w:tc>
          <w:tcPr>
            <w:tcW w:w="1920" w:type="dxa"/>
            <w:vMerge/>
          </w:tcPr>
          <w:p w:rsidR="00AB229E" w:rsidRPr="00157153" w:rsidRDefault="00AB229E">
            <w:pPr>
              <w:pStyle w:val="2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AB229E" w:rsidRPr="00157153" w:rsidRDefault="00AB229E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AB229E" w:rsidRPr="00157153" w:rsidRDefault="00AB22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AB229E" w:rsidRPr="00157153" w:rsidRDefault="00AB229E">
            <w:pPr>
              <w:pStyle w:val="20"/>
              <w:rPr>
                <w:b w:val="0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AB229E" w:rsidRPr="00157153" w:rsidRDefault="00AB229E">
            <w:pPr>
              <w:pStyle w:val="20"/>
              <w:rPr>
                <w:b w:val="0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AB229E" w:rsidRPr="00157153" w:rsidRDefault="00AB229E">
            <w:pPr>
              <w:pStyle w:val="20"/>
              <w:rPr>
                <w:b w:val="0"/>
                <w:sz w:val="28"/>
                <w:szCs w:val="28"/>
              </w:rPr>
            </w:pPr>
          </w:p>
        </w:tc>
        <w:tc>
          <w:tcPr>
            <w:tcW w:w="1980" w:type="dxa"/>
          </w:tcPr>
          <w:p w:rsidR="00AB229E" w:rsidRPr="00157153" w:rsidRDefault="00AB229E">
            <w:pPr>
              <w:spacing w:line="220" w:lineRule="exact"/>
              <w:jc w:val="center"/>
              <w:rPr>
                <w:sz w:val="28"/>
                <w:szCs w:val="28"/>
              </w:rPr>
            </w:pPr>
          </w:p>
          <w:p w:rsidR="00AB229E" w:rsidRPr="00157153" w:rsidRDefault="00AB229E">
            <w:pPr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 xml:space="preserve">Ф.И.О, </w:t>
            </w:r>
          </w:p>
          <w:p w:rsidR="00AB229E" w:rsidRPr="00157153" w:rsidRDefault="00AB229E">
            <w:pPr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номер кабинета, номер телефона должностного лица;</w:t>
            </w:r>
          </w:p>
          <w:p w:rsidR="00AB229E" w:rsidRPr="00157153" w:rsidRDefault="00AB229E" w:rsidP="005D1530">
            <w:pPr>
              <w:pStyle w:val="30"/>
              <w:spacing w:line="280" w:lineRule="exact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сведения о замещающем лице</w:t>
            </w:r>
          </w:p>
        </w:tc>
        <w:tc>
          <w:tcPr>
            <w:tcW w:w="1224" w:type="dxa"/>
          </w:tcPr>
          <w:p w:rsidR="00AB229E" w:rsidRPr="00157153" w:rsidRDefault="00AB22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B229E" w:rsidRPr="00157153" w:rsidRDefault="00AB22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B229E" w:rsidRPr="00157153" w:rsidRDefault="00AB22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B229E" w:rsidRPr="00157153" w:rsidRDefault="00AB22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B229E" w:rsidRPr="00157153" w:rsidRDefault="00AB22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B229E" w:rsidRPr="00157153" w:rsidRDefault="00AB229E">
            <w:pPr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Должность</w:t>
            </w:r>
          </w:p>
          <w:p w:rsidR="00AB229E" w:rsidRPr="00157153" w:rsidRDefault="00AB229E">
            <w:pPr>
              <w:pStyle w:val="20"/>
              <w:rPr>
                <w:b w:val="0"/>
                <w:sz w:val="28"/>
                <w:szCs w:val="28"/>
              </w:rPr>
            </w:pPr>
          </w:p>
        </w:tc>
      </w:tr>
      <w:tr w:rsidR="00882CF7" w:rsidRPr="00157153" w:rsidTr="00AE71BA">
        <w:tc>
          <w:tcPr>
            <w:tcW w:w="1920" w:type="dxa"/>
          </w:tcPr>
          <w:p w:rsidR="00AB229E" w:rsidRPr="00157153" w:rsidRDefault="00AB229E">
            <w:pPr>
              <w:pStyle w:val="20"/>
              <w:spacing w:line="280" w:lineRule="exact"/>
              <w:jc w:val="left"/>
              <w:rPr>
                <w:b w:val="0"/>
                <w:bCs w:val="0"/>
                <w:spacing w:val="-20"/>
                <w:sz w:val="28"/>
                <w:szCs w:val="28"/>
              </w:rPr>
            </w:pPr>
            <w:r w:rsidRPr="00157153">
              <w:rPr>
                <w:b w:val="0"/>
                <w:bCs w:val="0"/>
                <w:spacing w:val="-20"/>
                <w:sz w:val="28"/>
                <w:szCs w:val="28"/>
              </w:rPr>
              <w:t>4.</w:t>
            </w:r>
            <w:r w:rsidR="00AC7F3A" w:rsidRPr="00157153">
              <w:rPr>
                <w:b w:val="0"/>
                <w:bCs w:val="0"/>
                <w:spacing w:val="-20"/>
                <w:sz w:val="28"/>
                <w:szCs w:val="28"/>
              </w:rPr>
              <w:t>1</w:t>
            </w:r>
            <w:r w:rsidRPr="00157153">
              <w:rPr>
                <w:b w:val="0"/>
                <w:bCs w:val="0"/>
                <w:spacing w:val="-20"/>
                <w:sz w:val="28"/>
                <w:szCs w:val="28"/>
              </w:rPr>
              <w:t xml:space="preserve"> Выдача</w:t>
            </w:r>
          </w:p>
          <w:p w:rsidR="00AB229E" w:rsidRPr="00157153" w:rsidRDefault="00AB229E" w:rsidP="005D1530">
            <w:pPr>
              <w:pStyle w:val="20"/>
              <w:spacing w:line="280" w:lineRule="exact"/>
              <w:jc w:val="left"/>
              <w:rPr>
                <w:b w:val="0"/>
                <w:sz w:val="28"/>
                <w:szCs w:val="28"/>
              </w:rPr>
            </w:pPr>
            <w:r w:rsidRPr="00157153">
              <w:rPr>
                <w:b w:val="0"/>
                <w:bCs w:val="0"/>
                <w:spacing w:val="-20"/>
                <w:sz w:val="28"/>
                <w:szCs w:val="28"/>
              </w:rPr>
              <w:t>акта обследования условий</w:t>
            </w:r>
            <w:r w:rsidR="0048610B" w:rsidRPr="00157153">
              <w:rPr>
                <w:b w:val="0"/>
                <w:bCs w:val="0"/>
                <w:spacing w:val="-20"/>
                <w:sz w:val="28"/>
                <w:szCs w:val="28"/>
              </w:rPr>
              <w:t xml:space="preserve"> </w:t>
            </w:r>
            <w:r w:rsidRPr="00157153">
              <w:rPr>
                <w:b w:val="0"/>
                <w:bCs w:val="0"/>
                <w:spacing w:val="-20"/>
                <w:sz w:val="28"/>
                <w:szCs w:val="28"/>
              </w:rPr>
              <w:t xml:space="preserve">жизни </w:t>
            </w:r>
            <w:r w:rsidRPr="00157153">
              <w:rPr>
                <w:b w:val="0"/>
                <w:bCs w:val="0"/>
                <w:spacing w:val="-20"/>
                <w:sz w:val="28"/>
                <w:szCs w:val="28"/>
              </w:rPr>
              <w:lastRenderedPageBreak/>
              <w:t>кандидата в усыновители</w:t>
            </w:r>
          </w:p>
        </w:tc>
        <w:tc>
          <w:tcPr>
            <w:tcW w:w="4819" w:type="dxa"/>
          </w:tcPr>
          <w:p w:rsidR="00AB229E" w:rsidRDefault="00AB229E">
            <w:pPr>
              <w:pStyle w:val="20"/>
              <w:spacing w:line="260" w:lineRule="exact"/>
              <w:jc w:val="left"/>
              <w:rPr>
                <w:b w:val="0"/>
                <w:spacing w:val="-20"/>
                <w:sz w:val="28"/>
                <w:szCs w:val="28"/>
              </w:rPr>
            </w:pPr>
            <w:r w:rsidRPr="00157153">
              <w:rPr>
                <w:b w:val="0"/>
                <w:spacing w:val="-20"/>
                <w:sz w:val="28"/>
                <w:szCs w:val="28"/>
              </w:rPr>
              <w:lastRenderedPageBreak/>
              <w:t xml:space="preserve">   1. заявление;</w:t>
            </w:r>
          </w:p>
          <w:p w:rsidR="00AE71BA" w:rsidRPr="00157153" w:rsidRDefault="00AE71BA">
            <w:pPr>
              <w:pStyle w:val="20"/>
              <w:spacing w:line="260" w:lineRule="exact"/>
              <w:jc w:val="left"/>
              <w:rPr>
                <w:b w:val="0"/>
                <w:spacing w:val="-20"/>
                <w:sz w:val="28"/>
                <w:szCs w:val="28"/>
              </w:rPr>
            </w:pPr>
          </w:p>
          <w:p w:rsidR="00AB229E" w:rsidRDefault="00AB229E">
            <w:pPr>
              <w:pStyle w:val="20"/>
              <w:spacing w:line="260" w:lineRule="exact"/>
              <w:jc w:val="left"/>
              <w:rPr>
                <w:b w:val="0"/>
                <w:spacing w:val="-20"/>
                <w:sz w:val="28"/>
                <w:szCs w:val="28"/>
              </w:rPr>
            </w:pPr>
            <w:r w:rsidRPr="00157153">
              <w:rPr>
                <w:b w:val="0"/>
                <w:spacing w:val="-20"/>
                <w:sz w:val="28"/>
                <w:szCs w:val="28"/>
              </w:rPr>
              <w:t xml:space="preserve">   2. паспорт или иной документ, удостоверяющий личность кандидата в усыновители;</w:t>
            </w:r>
          </w:p>
          <w:p w:rsidR="00AB229E" w:rsidRDefault="00AB229E">
            <w:pPr>
              <w:pStyle w:val="20"/>
              <w:spacing w:line="260" w:lineRule="exact"/>
              <w:jc w:val="left"/>
              <w:rPr>
                <w:b w:val="0"/>
                <w:spacing w:val="-20"/>
                <w:sz w:val="28"/>
                <w:szCs w:val="28"/>
              </w:rPr>
            </w:pPr>
            <w:r w:rsidRPr="00157153">
              <w:rPr>
                <w:b w:val="0"/>
                <w:spacing w:val="-20"/>
                <w:sz w:val="28"/>
                <w:szCs w:val="28"/>
              </w:rPr>
              <w:lastRenderedPageBreak/>
              <w:t xml:space="preserve">   3. свидетель</w:t>
            </w:r>
            <w:r w:rsidR="00AC7F3A" w:rsidRPr="00157153">
              <w:rPr>
                <w:b w:val="0"/>
                <w:spacing w:val="-20"/>
                <w:sz w:val="28"/>
                <w:szCs w:val="28"/>
              </w:rPr>
              <w:t>ство</w:t>
            </w:r>
            <w:r w:rsidRPr="00157153">
              <w:rPr>
                <w:b w:val="0"/>
                <w:spacing w:val="-20"/>
                <w:sz w:val="28"/>
                <w:szCs w:val="28"/>
              </w:rPr>
              <w:t xml:space="preserve"> о </w:t>
            </w:r>
            <w:r w:rsidR="00AC7F3A" w:rsidRPr="00157153">
              <w:rPr>
                <w:b w:val="0"/>
                <w:spacing w:val="-20"/>
                <w:sz w:val="28"/>
                <w:szCs w:val="28"/>
              </w:rPr>
              <w:t xml:space="preserve"> заключении </w:t>
            </w:r>
            <w:r w:rsidRPr="00157153">
              <w:rPr>
                <w:b w:val="0"/>
                <w:spacing w:val="-20"/>
                <w:sz w:val="28"/>
                <w:szCs w:val="28"/>
              </w:rPr>
              <w:t>брак</w:t>
            </w:r>
            <w:r w:rsidR="00AC7F3A" w:rsidRPr="00157153">
              <w:rPr>
                <w:b w:val="0"/>
                <w:spacing w:val="-20"/>
                <w:sz w:val="28"/>
                <w:szCs w:val="28"/>
              </w:rPr>
              <w:t>а</w:t>
            </w:r>
            <w:r w:rsidRPr="00157153">
              <w:rPr>
                <w:b w:val="0"/>
                <w:spacing w:val="-20"/>
                <w:sz w:val="28"/>
                <w:szCs w:val="28"/>
              </w:rPr>
              <w:t xml:space="preserve"> кандидата в усыновители – в случае усыновления ребенка лицом, состоящим в браке;</w:t>
            </w:r>
          </w:p>
          <w:p w:rsidR="00AE71BA" w:rsidRPr="00157153" w:rsidRDefault="00AE71BA">
            <w:pPr>
              <w:pStyle w:val="20"/>
              <w:spacing w:line="260" w:lineRule="exact"/>
              <w:jc w:val="left"/>
              <w:rPr>
                <w:b w:val="0"/>
                <w:spacing w:val="-20"/>
                <w:sz w:val="28"/>
                <w:szCs w:val="28"/>
              </w:rPr>
            </w:pPr>
          </w:p>
          <w:p w:rsidR="00AB229E" w:rsidRPr="00157153" w:rsidRDefault="00AB229E">
            <w:pPr>
              <w:pStyle w:val="20"/>
              <w:spacing w:line="260" w:lineRule="exact"/>
              <w:jc w:val="left"/>
              <w:rPr>
                <w:b w:val="0"/>
                <w:spacing w:val="-20"/>
                <w:sz w:val="28"/>
                <w:szCs w:val="28"/>
              </w:rPr>
            </w:pPr>
            <w:r w:rsidRPr="00157153">
              <w:rPr>
                <w:b w:val="0"/>
                <w:spacing w:val="-20"/>
                <w:sz w:val="28"/>
                <w:szCs w:val="28"/>
              </w:rPr>
              <w:t xml:space="preserve">   4. письменное согласие одного из супругов на усыновление – в случае усыновления ребенка</w:t>
            </w:r>
          </w:p>
          <w:p w:rsidR="0033733C" w:rsidRDefault="00AB229E">
            <w:pPr>
              <w:pStyle w:val="20"/>
              <w:spacing w:line="260" w:lineRule="exact"/>
              <w:jc w:val="left"/>
              <w:rPr>
                <w:b w:val="0"/>
                <w:spacing w:val="-20"/>
                <w:sz w:val="28"/>
                <w:szCs w:val="28"/>
              </w:rPr>
            </w:pPr>
            <w:r w:rsidRPr="00157153">
              <w:rPr>
                <w:b w:val="0"/>
                <w:spacing w:val="-20"/>
                <w:sz w:val="28"/>
                <w:szCs w:val="28"/>
              </w:rPr>
              <w:t xml:space="preserve">другим супругом;  </w:t>
            </w:r>
          </w:p>
          <w:p w:rsidR="00AE71BA" w:rsidRPr="00157153" w:rsidRDefault="00AE71BA">
            <w:pPr>
              <w:pStyle w:val="20"/>
              <w:spacing w:line="260" w:lineRule="exact"/>
              <w:jc w:val="left"/>
              <w:rPr>
                <w:b w:val="0"/>
                <w:spacing w:val="-20"/>
                <w:sz w:val="28"/>
                <w:szCs w:val="28"/>
              </w:rPr>
            </w:pPr>
          </w:p>
          <w:p w:rsidR="00AB229E" w:rsidRDefault="00AB229E">
            <w:pPr>
              <w:pStyle w:val="20"/>
              <w:spacing w:line="260" w:lineRule="exact"/>
              <w:jc w:val="left"/>
              <w:rPr>
                <w:b w:val="0"/>
                <w:spacing w:val="-20"/>
                <w:sz w:val="28"/>
                <w:szCs w:val="28"/>
              </w:rPr>
            </w:pPr>
            <w:r w:rsidRPr="00157153">
              <w:rPr>
                <w:b w:val="0"/>
                <w:spacing w:val="-20"/>
                <w:sz w:val="28"/>
                <w:szCs w:val="28"/>
              </w:rPr>
              <w:t xml:space="preserve">5. медицинское </w:t>
            </w:r>
            <w:r w:rsidR="00AC7F3A" w:rsidRPr="00157153">
              <w:rPr>
                <w:b w:val="0"/>
                <w:spacing w:val="-20"/>
                <w:sz w:val="28"/>
                <w:szCs w:val="28"/>
              </w:rPr>
              <w:t>справка</w:t>
            </w:r>
            <w:r w:rsidRPr="00157153">
              <w:rPr>
                <w:b w:val="0"/>
                <w:spacing w:val="-20"/>
                <w:sz w:val="28"/>
                <w:szCs w:val="28"/>
              </w:rPr>
              <w:t xml:space="preserve"> о состоянии здоровья кандидата в усыновители;</w:t>
            </w:r>
          </w:p>
          <w:p w:rsidR="00AE71BA" w:rsidRPr="00157153" w:rsidRDefault="00AE71BA">
            <w:pPr>
              <w:pStyle w:val="20"/>
              <w:spacing w:line="260" w:lineRule="exact"/>
              <w:jc w:val="left"/>
              <w:rPr>
                <w:b w:val="0"/>
                <w:spacing w:val="-20"/>
                <w:sz w:val="28"/>
                <w:szCs w:val="28"/>
              </w:rPr>
            </w:pPr>
          </w:p>
          <w:p w:rsidR="00AB229E" w:rsidRPr="00157153" w:rsidRDefault="00AB229E">
            <w:pPr>
              <w:pStyle w:val="20"/>
              <w:spacing w:line="260" w:lineRule="exact"/>
              <w:jc w:val="left"/>
              <w:rPr>
                <w:b w:val="0"/>
                <w:spacing w:val="-20"/>
                <w:sz w:val="28"/>
                <w:szCs w:val="28"/>
              </w:rPr>
            </w:pPr>
            <w:r w:rsidRPr="00157153">
              <w:rPr>
                <w:b w:val="0"/>
                <w:spacing w:val="-20"/>
                <w:sz w:val="28"/>
                <w:szCs w:val="28"/>
              </w:rPr>
              <w:t xml:space="preserve">  6. справка о месте работы, службы и занимаемой должности кандидата в усыновители;</w:t>
            </w:r>
          </w:p>
          <w:p w:rsidR="00AB229E" w:rsidRDefault="00AB229E">
            <w:pPr>
              <w:pStyle w:val="20"/>
              <w:spacing w:line="260" w:lineRule="exact"/>
              <w:jc w:val="left"/>
              <w:rPr>
                <w:b w:val="0"/>
                <w:spacing w:val="-20"/>
                <w:sz w:val="28"/>
                <w:szCs w:val="28"/>
              </w:rPr>
            </w:pPr>
            <w:r w:rsidRPr="00157153">
              <w:rPr>
                <w:b w:val="0"/>
                <w:spacing w:val="-20"/>
                <w:sz w:val="28"/>
                <w:szCs w:val="28"/>
              </w:rPr>
              <w:t xml:space="preserve">  7. </w:t>
            </w:r>
            <w:r w:rsidR="00AC7F3A" w:rsidRPr="00157153">
              <w:rPr>
                <w:b w:val="0"/>
                <w:spacing w:val="-20"/>
                <w:sz w:val="28"/>
                <w:szCs w:val="28"/>
              </w:rPr>
              <w:t>сведения о доходе</w:t>
            </w:r>
            <w:r w:rsidRPr="00157153">
              <w:rPr>
                <w:b w:val="0"/>
                <w:spacing w:val="-20"/>
                <w:sz w:val="28"/>
                <w:szCs w:val="28"/>
              </w:rPr>
              <w:t xml:space="preserve"> кандидата в усыновители за предшествующий усыновлению год;</w:t>
            </w:r>
          </w:p>
          <w:p w:rsidR="00AE71BA" w:rsidRPr="00157153" w:rsidRDefault="00AE71BA">
            <w:pPr>
              <w:pStyle w:val="20"/>
              <w:spacing w:line="260" w:lineRule="exact"/>
              <w:jc w:val="left"/>
              <w:rPr>
                <w:b w:val="0"/>
                <w:spacing w:val="-20"/>
                <w:sz w:val="28"/>
                <w:szCs w:val="28"/>
              </w:rPr>
            </w:pPr>
          </w:p>
          <w:p w:rsidR="00AB229E" w:rsidRDefault="00AB229E">
            <w:pPr>
              <w:pStyle w:val="20"/>
              <w:spacing w:line="260" w:lineRule="exact"/>
              <w:jc w:val="left"/>
              <w:rPr>
                <w:b w:val="0"/>
                <w:spacing w:val="-20"/>
                <w:sz w:val="28"/>
                <w:szCs w:val="28"/>
              </w:rPr>
            </w:pPr>
            <w:r w:rsidRPr="00157153">
              <w:rPr>
                <w:b w:val="0"/>
                <w:spacing w:val="-20"/>
                <w:sz w:val="28"/>
                <w:szCs w:val="28"/>
              </w:rPr>
              <w:t xml:space="preserve"> </w:t>
            </w:r>
            <w:r w:rsidR="00AC7F3A" w:rsidRPr="00157153">
              <w:rPr>
                <w:b w:val="0"/>
                <w:spacing w:val="-20"/>
                <w:sz w:val="28"/>
                <w:szCs w:val="28"/>
              </w:rPr>
              <w:t>8</w:t>
            </w:r>
            <w:r w:rsidRPr="00157153">
              <w:rPr>
                <w:b w:val="0"/>
                <w:spacing w:val="-20"/>
                <w:sz w:val="28"/>
                <w:szCs w:val="28"/>
              </w:rPr>
              <w:t>. письменное разрешение на усыновление компетентного органа государства, гражданином  которого является ребенок, проживающий на территории Республики Беларусь, – в случае его усыновления постоянно проживающими на территории Республики Беларусь гражданами Республики Беларусь, иностранными гражданами или лицами без гражданства;</w:t>
            </w:r>
          </w:p>
          <w:p w:rsidR="00AE71BA" w:rsidRPr="00157153" w:rsidRDefault="00AE71BA">
            <w:pPr>
              <w:pStyle w:val="20"/>
              <w:spacing w:line="260" w:lineRule="exact"/>
              <w:jc w:val="left"/>
              <w:rPr>
                <w:b w:val="0"/>
                <w:spacing w:val="-20"/>
                <w:sz w:val="28"/>
                <w:szCs w:val="28"/>
              </w:rPr>
            </w:pPr>
          </w:p>
          <w:p w:rsidR="00594CFC" w:rsidRDefault="00AB229E" w:rsidP="00AE71BA">
            <w:pPr>
              <w:pStyle w:val="20"/>
              <w:spacing w:line="240" w:lineRule="exact"/>
              <w:jc w:val="left"/>
              <w:rPr>
                <w:b w:val="0"/>
                <w:spacing w:val="-20"/>
                <w:sz w:val="28"/>
                <w:szCs w:val="28"/>
              </w:rPr>
            </w:pPr>
            <w:r w:rsidRPr="00157153">
              <w:rPr>
                <w:b w:val="0"/>
                <w:spacing w:val="-20"/>
                <w:sz w:val="28"/>
                <w:szCs w:val="28"/>
              </w:rPr>
              <w:t xml:space="preserve">   </w:t>
            </w:r>
            <w:r w:rsidR="00AC7F3A" w:rsidRPr="00157153">
              <w:rPr>
                <w:b w:val="0"/>
                <w:spacing w:val="-20"/>
                <w:sz w:val="28"/>
                <w:szCs w:val="28"/>
              </w:rPr>
              <w:t>9</w:t>
            </w:r>
            <w:r w:rsidRPr="00157153">
              <w:rPr>
                <w:b w:val="0"/>
                <w:spacing w:val="-20"/>
                <w:sz w:val="28"/>
                <w:szCs w:val="28"/>
              </w:rPr>
              <w:t>. письменное разрешение на усыновление компетентного органа государства, на территории которого</w:t>
            </w:r>
            <w:r w:rsidR="0048610B" w:rsidRPr="00157153">
              <w:rPr>
                <w:b w:val="0"/>
                <w:spacing w:val="-20"/>
                <w:sz w:val="28"/>
                <w:szCs w:val="28"/>
              </w:rPr>
              <w:t xml:space="preserve"> </w:t>
            </w:r>
            <w:r w:rsidRPr="00157153">
              <w:rPr>
                <w:b w:val="0"/>
                <w:spacing w:val="-20"/>
                <w:sz w:val="28"/>
                <w:szCs w:val="28"/>
              </w:rPr>
              <w:t>постоянно  проживают кандидаты в</w:t>
            </w:r>
            <w:r w:rsidR="0048610B" w:rsidRPr="00157153">
              <w:rPr>
                <w:b w:val="0"/>
                <w:spacing w:val="-20"/>
                <w:sz w:val="28"/>
                <w:szCs w:val="28"/>
              </w:rPr>
              <w:t xml:space="preserve"> </w:t>
            </w:r>
            <w:r w:rsidRPr="00157153">
              <w:rPr>
                <w:b w:val="0"/>
                <w:spacing w:val="-20"/>
                <w:sz w:val="28"/>
                <w:szCs w:val="28"/>
              </w:rPr>
              <w:t>усыновители, – в случае усыновления ребенка лицами, постоянно проживающими на территории иностранного государства</w:t>
            </w:r>
          </w:p>
          <w:p w:rsidR="00AE71BA" w:rsidRDefault="00AE71BA" w:rsidP="00AE71BA">
            <w:pPr>
              <w:pStyle w:val="20"/>
              <w:spacing w:line="240" w:lineRule="exact"/>
              <w:jc w:val="left"/>
              <w:rPr>
                <w:b w:val="0"/>
                <w:spacing w:val="-20"/>
                <w:sz w:val="28"/>
                <w:szCs w:val="28"/>
              </w:rPr>
            </w:pPr>
          </w:p>
          <w:p w:rsidR="00AE71BA" w:rsidRPr="00157153" w:rsidRDefault="00AE71BA" w:rsidP="00AE71BA">
            <w:pPr>
              <w:pStyle w:val="20"/>
              <w:spacing w:line="240" w:lineRule="exact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229E" w:rsidRPr="00157153" w:rsidRDefault="00AB229E">
            <w:pPr>
              <w:pStyle w:val="20"/>
              <w:jc w:val="left"/>
              <w:rPr>
                <w:b w:val="0"/>
                <w:sz w:val="28"/>
                <w:szCs w:val="28"/>
              </w:rPr>
            </w:pPr>
            <w:r w:rsidRPr="00157153">
              <w:rPr>
                <w:b w:val="0"/>
                <w:sz w:val="28"/>
                <w:szCs w:val="28"/>
              </w:rPr>
              <w:lastRenderedPageBreak/>
              <w:t>1.справка о составе семьи и прописке</w:t>
            </w:r>
          </w:p>
          <w:p w:rsidR="00AB229E" w:rsidRPr="00157153" w:rsidRDefault="00AB229E">
            <w:pPr>
              <w:spacing w:line="260" w:lineRule="exact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2. сведения о том, лишался</w:t>
            </w:r>
            <w:r w:rsidR="00157153">
              <w:rPr>
                <w:sz w:val="28"/>
                <w:szCs w:val="28"/>
              </w:rPr>
              <w:t xml:space="preserve"> </w:t>
            </w:r>
            <w:r w:rsidRPr="00157153">
              <w:rPr>
                <w:sz w:val="28"/>
                <w:szCs w:val="28"/>
              </w:rPr>
              <w:t>(лись) ли кандидат</w:t>
            </w:r>
            <w:r w:rsidR="00157153">
              <w:rPr>
                <w:sz w:val="28"/>
                <w:szCs w:val="28"/>
              </w:rPr>
              <w:t xml:space="preserve"> </w:t>
            </w:r>
            <w:r w:rsidRPr="00157153">
              <w:rPr>
                <w:sz w:val="28"/>
                <w:szCs w:val="28"/>
              </w:rPr>
              <w:t xml:space="preserve">(кандидаты) </w:t>
            </w:r>
            <w:r w:rsidRPr="00157153">
              <w:rPr>
                <w:sz w:val="28"/>
                <w:szCs w:val="28"/>
              </w:rPr>
              <w:lastRenderedPageBreak/>
              <w:t xml:space="preserve">в усыновители  родительских прав, был(и) ли ограничен(ы) в родительских правах, было ли ранее в отношении него(их) отменено  усыновление, признавался(лись) ли недееспособным(и) или ограниченно дееспособным(и) </w:t>
            </w:r>
          </w:p>
          <w:p w:rsidR="00AC7F3A" w:rsidRPr="00157153" w:rsidRDefault="00AC7F3A">
            <w:pPr>
              <w:spacing w:line="260" w:lineRule="exact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3. сведения об отсутствии судимости у кандидата в усыновители</w:t>
            </w:r>
          </w:p>
          <w:p w:rsidR="00AC7F3A" w:rsidRPr="00157153" w:rsidRDefault="00AC7F3A">
            <w:pPr>
              <w:spacing w:line="260" w:lineRule="exact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4. сведения о том, признавались ли дети кандидата в усыновители нуждающимися в государственной защите</w:t>
            </w:r>
          </w:p>
          <w:p w:rsidR="00251579" w:rsidRPr="00157153" w:rsidRDefault="00251579">
            <w:pPr>
              <w:spacing w:line="260" w:lineRule="exact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5. доку</w:t>
            </w:r>
          </w:p>
          <w:p w:rsidR="0033733C" w:rsidRPr="00157153" w:rsidRDefault="00251579" w:rsidP="005D1530">
            <w:pPr>
              <w:spacing w:line="260" w:lineRule="exact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мент, подтверждающий право собственности кандидата в усыновители на жилое помещение или право пользования жилым помещением</w:t>
            </w:r>
          </w:p>
        </w:tc>
        <w:tc>
          <w:tcPr>
            <w:tcW w:w="720" w:type="dxa"/>
          </w:tcPr>
          <w:p w:rsidR="00AB229E" w:rsidRPr="00157153" w:rsidRDefault="00AB229E">
            <w:pPr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lastRenderedPageBreak/>
              <w:t>бес</w:t>
            </w:r>
          </w:p>
          <w:p w:rsidR="00AB229E" w:rsidRPr="00157153" w:rsidRDefault="00AB229E">
            <w:pPr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пла</w:t>
            </w:r>
          </w:p>
          <w:p w:rsidR="00AB229E" w:rsidRPr="00157153" w:rsidRDefault="00AB229E">
            <w:pPr>
              <w:pStyle w:val="20"/>
              <w:jc w:val="left"/>
              <w:rPr>
                <w:b w:val="0"/>
                <w:sz w:val="28"/>
                <w:szCs w:val="28"/>
              </w:rPr>
            </w:pPr>
            <w:r w:rsidRPr="00157153">
              <w:rPr>
                <w:b w:val="0"/>
                <w:sz w:val="28"/>
                <w:szCs w:val="28"/>
              </w:rPr>
              <w:t>тно</w:t>
            </w:r>
          </w:p>
        </w:tc>
        <w:tc>
          <w:tcPr>
            <w:tcW w:w="1080" w:type="dxa"/>
          </w:tcPr>
          <w:p w:rsidR="00AB229E" w:rsidRPr="00157153" w:rsidRDefault="00AB229E">
            <w:pPr>
              <w:pStyle w:val="20"/>
              <w:rPr>
                <w:b w:val="0"/>
                <w:spacing w:val="-20"/>
                <w:sz w:val="28"/>
                <w:szCs w:val="28"/>
              </w:rPr>
            </w:pPr>
            <w:r w:rsidRPr="00157153">
              <w:rPr>
                <w:b w:val="0"/>
                <w:spacing w:val="-20"/>
                <w:sz w:val="28"/>
                <w:szCs w:val="28"/>
              </w:rPr>
              <w:t>1 месяц со дня подачи заявле</w:t>
            </w:r>
          </w:p>
          <w:p w:rsidR="00AB229E" w:rsidRPr="00157153" w:rsidRDefault="00AB229E">
            <w:pPr>
              <w:pStyle w:val="20"/>
              <w:rPr>
                <w:b w:val="0"/>
                <w:spacing w:val="-20"/>
                <w:sz w:val="28"/>
                <w:szCs w:val="28"/>
              </w:rPr>
            </w:pPr>
            <w:r w:rsidRPr="00157153">
              <w:rPr>
                <w:b w:val="0"/>
                <w:spacing w:val="-20"/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900" w:type="dxa"/>
          </w:tcPr>
          <w:p w:rsidR="00AB229E" w:rsidRPr="00157153" w:rsidRDefault="00AB229E">
            <w:pPr>
              <w:pStyle w:val="20"/>
              <w:rPr>
                <w:b w:val="0"/>
                <w:sz w:val="28"/>
                <w:szCs w:val="28"/>
              </w:rPr>
            </w:pPr>
            <w:r w:rsidRPr="00157153">
              <w:rPr>
                <w:b w:val="0"/>
                <w:sz w:val="28"/>
                <w:szCs w:val="28"/>
              </w:rPr>
              <w:lastRenderedPageBreak/>
              <w:t>1 год</w:t>
            </w:r>
          </w:p>
        </w:tc>
        <w:tc>
          <w:tcPr>
            <w:tcW w:w="1980" w:type="dxa"/>
          </w:tcPr>
          <w:p w:rsidR="005043E3" w:rsidRPr="00157153" w:rsidRDefault="007010DD" w:rsidP="005043E3">
            <w:pPr>
              <w:pStyle w:val="30"/>
              <w:spacing w:line="240" w:lineRule="auto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Волосевич Анжелла Викторовна,</w:t>
            </w:r>
          </w:p>
          <w:p w:rsidR="005043E3" w:rsidRPr="00157153" w:rsidRDefault="005043E3" w:rsidP="005043E3">
            <w:pPr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 xml:space="preserve">каб. №304, </w:t>
            </w:r>
            <w:r w:rsidRPr="00157153">
              <w:rPr>
                <w:sz w:val="28"/>
                <w:szCs w:val="28"/>
              </w:rPr>
              <w:lastRenderedPageBreak/>
              <w:t xml:space="preserve">тел.42 27 13, </w:t>
            </w:r>
          </w:p>
          <w:p w:rsidR="005043E3" w:rsidRDefault="005043E3" w:rsidP="005043E3">
            <w:pPr>
              <w:jc w:val="center"/>
              <w:rPr>
                <w:sz w:val="28"/>
                <w:szCs w:val="28"/>
              </w:rPr>
            </w:pPr>
          </w:p>
          <w:p w:rsidR="002713DB" w:rsidRPr="00157153" w:rsidRDefault="002713DB" w:rsidP="005043E3">
            <w:pPr>
              <w:jc w:val="center"/>
              <w:rPr>
                <w:sz w:val="28"/>
                <w:szCs w:val="28"/>
              </w:rPr>
            </w:pPr>
          </w:p>
          <w:p w:rsidR="005043E3" w:rsidRPr="00157153" w:rsidRDefault="005043E3" w:rsidP="005043E3">
            <w:pPr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 xml:space="preserve">в случае её отсутствия- </w:t>
            </w:r>
          </w:p>
          <w:p w:rsidR="005043E3" w:rsidRPr="00157153" w:rsidRDefault="005043E3" w:rsidP="005043E3">
            <w:pPr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каб. 3</w:t>
            </w:r>
            <w:r w:rsidR="002713DB">
              <w:rPr>
                <w:sz w:val="28"/>
                <w:szCs w:val="28"/>
              </w:rPr>
              <w:t>07</w:t>
            </w:r>
          </w:p>
          <w:p w:rsidR="005043E3" w:rsidRPr="00157153" w:rsidRDefault="007010DD" w:rsidP="005043E3">
            <w:pPr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Чулкина Екатерина Михайловна</w:t>
            </w:r>
          </w:p>
          <w:p w:rsidR="00AB229E" w:rsidRPr="00157153" w:rsidRDefault="007010DD" w:rsidP="005043E3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42-54-06</w:t>
            </w:r>
          </w:p>
        </w:tc>
        <w:tc>
          <w:tcPr>
            <w:tcW w:w="1224" w:type="dxa"/>
          </w:tcPr>
          <w:p w:rsidR="00AB229E" w:rsidRPr="00157153" w:rsidRDefault="00AB229E">
            <w:pPr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157153">
              <w:rPr>
                <w:spacing w:val="-20"/>
                <w:sz w:val="28"/>
                <w:szCs w:val="28"/>
              </w:rPr>
              <w:lastRenderedPageBreak/>
              <w:t>Глав</w:t>
            </w:r>
          </w:p>
          <w:p w:rsidR="00AB229E" w:rsidRPr="00157153" w:rsidRDefault="00AB229E" w:rsidP="004A4A34">
            <w:pPr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157153">
              <w:rPr>
                <w:spacing w:val="-20"/>
                <w:sz w:val="28"/>
                <w:szCs w:val="28"/>
              </w:rPr>
              <w:t xml:space="preserve">ный специалист </w:t>
            </w:r>
            <w:r w:rsidR="002C0149" w:rsidRPr="00157153">
              <w:rPr>
                <w:spacing w:val="-20"/>
                <w:sz w:val="28"/>
                <w:szCs w:val="28"/>
              </w:rPr>
              <w:t>управлен</w:t>
            </w:r>
            <w:r w:rsidR="002C0149" w:rsidRPr="00157153">
              <w:rPr>
                <w:spacing w:val="-20"/>
                <w:sz w:val="28"/>
                <w:szCs w:val="28"/>
              </w:rPr>
              <w:lastRenderedPageBreak/>
              <w:t>ия по образованию</w:t>
            </w:r>
            <w:r w:rsidR="00EE4EC7" w:rsidRPr="00157153">
              <w:rPr>
                <w:spacing w:val="-20"/>
                <w:sz w:val="28"/>
                <w:szCs w:val="28"/>
              </w:rPr>
              <w:t xml:space="preserve"> </w:t>
            </w:r>
          </w:p>
          <w:p w:rsidR="00AB229E" w:rsidRDefault="00AB229E">
            <w:pPr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  <w:p w:rsidR="002713DB" w:rsidRPr="00157153" w:rsidRDefault="002713DB">
            <w:pPr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  <w:p w:rsidR="00AB229E" w:rsidRPr="00157153" w:rsidRDefault="00AB229E" w:rsidP="002C014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мето</w:t>
            </w:r>
          </w:p>
          <w:p w:rsidR="00AB229E" w:rsidRPr="00157153" w:rsidRDefault="00AB229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дист</w:t>
            </w:r>
          </w:p>
          <w:p w:rsidR="00AB229E" w:rsidRPr="00157153" w:rsidRDefault="00AB22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AB229E" w:rsidRPr="00157153" w:rsidRDefault="00AB229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010DD" w:rsidRPr="00157153" w:rsidTr="00AE71BA">
        <w:tc>
          <w:tcPr>
            <w:tcW w:w="1920" w:type="dxa"/>
          </w:tcPr>
          <w:p w:rsidR="007010DD" w:rsidRPr="00157153" w:rsidRDefault="007010DD">
            <w:pPr>
              <w:pStyle w:val="20"/>
              <w:spacing w:line="260" w:lineRule="exact"/>
              <w:rPr>
                <w:b w:val="0"/>
                <w:bCs w:val="0"/>
                <w:spacing w:val="-20"/>
                <w:sz w:val="28"/>
                <w:szCs w:val="28"/>
              </w:rPr>
            </w:pPr>
            <w:r w:rsidRPr="00157153">
              <w:rPr>
                <w:b w:val="0"/>
                <w:bCs w:val="0"/>
                <w:spacing w:val="-20"/>
                <w:sz w:val="28"/>
                <w:szCs w:val="28"/>
              </w:rPr>
              <w:lastRenderedPageBreak/>
              <w:t>4.2</w:t>
            </w:r>
            <w:r w:rsidR="0048610B" w:rsidRPr="00157153">
              <w:rPr>
                <w:b w:val="0"/>
                <w:bCs w:val="0"/>
                <w:spacing w:val="-20"/>
                <w:sz w:val="28"/>
                <w:szCs w:val="28"/>
              </w:rPr>
              <w:t xml:space="preserve">. </w:t>
            </w:r>
            <w:r w:rsidRPr="00157153">
              <w:rPr>
                <w:b w:val="0"/>
                <w:bCs w:val="0"/>
                <w:spacing w:val="-20"/>
                <w:sz w:val="28"/>
                <w:szCs w:val="28"/>
              </w:rPr>
              <w:t xml:space="preserve">Назначение еже месячных денежных выплат на содержание усыновленных </w:t>
            </w:r>
          </w:p>
          <w:p w:rsidR="007010DD" w:rsidRPr="00157153" w:rsidRDefault="007010DD">
            <w:pPr>
              <w:pStyle w:val="20"/>
              <w:spacing w:line="260" w:lineRule="exact"/>
              <w:rPr>
                <w:b w:val="0"/>
                <w:spacing w:val="-20"/>
                <w:sz w:val="28"/>
                <w:szCs w:val="28"/>
              </w:rPr>
            </w:pPr>
            <w:r w:rsidRPr="00157153">
              <w:rPr>
                <w:b w:val="0"/>
                <w:bCs w:val="0"/>
                <w:spacing w:val="-20"/>
                <w:sz w:val="28"/>
                <w:szCs w:val="28"/>
              </w:rPr>
              <w:t>детей</w:t>
            </w:r>
          </w:p>
        </w:tc>
        <w:tc>
          <w:tcPr>
            <w:tcW w:w="4819" w:type="dxa"/>
          </w:tcPr>
          <w:p w:rsidR="007010DD" w:rsidRDefault="007010DD">
            <w:pPr>
              <w:pStyle w:val="20"/>
              <w:jc w:val="left"/>
              <w:rPr>
                <w:b w:val="0"/>
                <w:spacing w:val="-20"/>
                <w:sz w:val="28"/>
                <w:szCs w:val="28"/>
              </w:rPr>
            </w:pPr>
            <w:r w:rsidRPr="00157153">
              <w:rPr>
                <w:b w:val="0"/>
                <w:spacing w:val="-20"/>
                <w:sz w:val="28"/>
                <w:szCs w:val="28"/>
              </w:rPr>
              <w:t xml:space="preserve">  1. заявление;</w:t>
            </w:r>
          </w:p>
          <w:p w:rsidR="00AE71BA" w:rsidRPr="00157153" w:rsidRDefault="00AE71BA">
            <w:pPr>
              <w:pStyle w:val="20"/>
              <w:jc w:val="left"/>
              <w:rPr>
                <w:b w:val="0"/>
                <w:spacing w:val="-20"/>
                <w:sz w:val="28"/>
                <w:szCs w:val="28"/>
              </w:rPr>
            </w:pPr>
          </w:p>
          <w:p w:rsidR="007010DD" w:rsidRDefault="007010DD">
            <w:pPr>
              <w:pStyle w:val="20"/>
              <w:jc w:val="left"/>
              <w:rPr>
                <w:b w:val="0"/>
                <w:spacing w:val="-20"/>
                <w:sz w:val="28"/>
                <w:szCs w:val="28"/>
              </w:rPr>
            </w:pPr>
            <w:r w:rsidRPr="00157153">
              <w:rPr>
                <w:b w:val="0"/>
                <w:spacing w:val="-20"/>
                <w:sz w:val="28"/>
                <w:szCs w:val="28"/>
              </w:rPr>
              <w:t xml:space="preserve">  2. паспорт или иной документ, удостоверяющий личность кандидата в усыновители;</w:t>
            </w:r>
          </w:p>
          <w:p w:rsidR="00AE71BA" w:rsidRPr="00157153" w:rsidRDefault="00AE71BA">
            <w:pPr>
              <w:pStyle w:val="20"/>
              <w:jc w:val="left"/>
              <w:rPr>
                <w:b w:val="0"/>
                <w:spacing w:val="-20"/>
                <w:sz w:val="28"/>
                <w:szCs w:val="28"/>
              </w:rPr>
            </w:pPr>
          </w:p>
          <w:p w:rsidR="007010DD" w:rsidRDefault="007010DD">
            <w:pPr>
              <w:pStyle w:val="20"/>
              <w:jc w:val="left"/>
              <w:rPr>
                <w:b w:val="0"/>
                <w:spacing w:val="-20"/>
                <w:sz w:val="28"/>
                <w:szCs w:val="28"/>
              </w:rPr>
            </w:pPr>
            <w:r w:rsidRPr="00157153">
              <w:rPr>
                <w:b w:val="0"/>
                <w:spacing w:val="-20"/>
                <w:sz w:val="28"/>
                <w:szCs w:val="28"/>
              </w:rPr>
              <w:t xml:space="preserve">  3. свидетельство о рождении несовершеннолетних детей;</w:t>
            </w:r>
          </w:p>
          <w:p w:rsidR="00AE71BA" w:rsidRPr="00157153" w:rsidRDefault="00AE71BA">
            <w:pPr>
              <w:pStyle w:val="20"/>
              <w:jc w:val="left"/>
              <w:rPr>
                <w:b w:val="0"/>
                <w:spacing w:val="-20"/>
                <w:sz w:val="28"/>
                <w:szCs w:val="28"/>
              </w:rPr>
            </w:pPr>
          </w:p>
          <w:p w:rsidR="007010DD" w:rsidRDefault="007010DD" w:rsidP="002713DB">
            <w:pPr>
              <w:pStyle w:val="20"/>
              <w:jc w:val="left"/>
              <w:rPr>
                <w:b w:val="0"/>
                <w:spacing w:val="-20"/>
                <w:sz w:val="28"/>
                <w:szCs w:val="28"/>
              </w:rPr>
            </w:pPr>
            <w:r w:rsidRPr="00157153">
              <w:rPr>
                <w:b w:val="0"/>
                <w:spacing w:val="-20"/>
                <w:sz w:val="28"/>
                <w:szCs w:val="28"/>
              </w:rPr>
              <w:t xml:space="preserve"> 4. </w:t>
            </w:r>
            <w:r w:rsidR="002713DB">
              <w:rPr>
                <w:b w:val="0"/>
                <w:spacing w:val="-20"/>
                <w:sz w:val="28"/>
                <w:szCs w:val="28"/>
              </w:rPr>
              <w:t>выписка из</w:t>
            </w:r>
            <w:r w:rsidRPr="00157153">
              <w:rPr>
                <w:b w:val="0"/>
                <w:spacing w:val="-20"/>
                <w:sz w:val="28"/>
                <w:szCs w:val="28"/>
              </w:rPr>
              <w:t xml:space="preserve"> решения суда об усыновлении </w:t>
            </w:r>
          </w:p>
          <w:p w:rsidR="00AE71BA" w:rsidRDefault="00AE71BA" w:rsidP="002713DB">
            <w:pPr>
              <w:pStyle w:val="20"/>
              <w:jc w:val="left"/>
              <w:rPr>
                <w:b w:val="0"/>
                <w:spacing w:val="-20"/>
                <w:sz w:val="28"/>
                <w:szCs w:val="28"/>
              </w:rPr>
            </w:pPr>
          </w:p>
          <w:p w:rsidR="002713DB" w:rsidRDefault="002713DB" w:rsidP="002713DB">
            <w:pPr>
              <w:pStyle w:val="20"/>
              <w:jc w:val="left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 5. </w:t>
            </w:r>
            <w:r w:rsidRPr="002713DB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копия приказа об отпуске – в случае использования усыновителем кратковременного отпуска без сохранения заработной платы продолжительностью не менее 30 календарных дней</w:t>
            </w:r>
          </w:p>
          <w:p w:rsidR="00AE71BA" w:rsidRPr="00157153" w:rsidRDefault="00AE71BA" w:rsidP="002713DB">
            <w:pPr>
              <w:pStyle w:val="20"/>
              <w:jc w:val="left"/>
              <w:rPr>
                <w:b w:val="0"/>
                <w:spacing w:val="-20"/>
                <w:sz w:val="28"/>
                <w:szCs w:val="28"/>
              </w:rPr>
            </w:pPr>
          </w:p>
        </w:tc>
        <w:tc>
          <w:tcPr>
            <w:tcW w:w="2977" w:type="dxa"/>
          </w:tcPr>
          <w:p w:rsidR="007010DD" w:rsidRPr="00157153" w:rsidRDefault="007010DD">
            <w:pPr>
              <w:pStyle w:val="20"/>
              <w:jc w:val="left"/>
              <w:rPr>
                <w:b w:val="0"/>
                <w:sz w:val="28"/>
                <w:szCs w:val="28"/>
              </w:rPr>
            </w:pPr>
            <w:r w:rsidRPr="00157153">
              <w:rPr>
                <w:b w:val="0"/>
                <w:sz w:val="28"/>
                <w:szCs w:val="28"/>
              </w:rPr>
              <w:t>справка о составе семьи и прописке</w:t>
            </w:r>
          </w:p>
        </w:tc>
        <w:tc>
          <w:tcPr>
            <w:tcW w:w="720" w:type="dxa"/>
          </w:tcPr>
          <w:p w:rsidR="007010DD" w:rsidRPr="00157153" w:rsidRDefault="007010DD">
            <w:pPr>
              <w:spacing w:line="300" w:lineRule="exact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бес</w:t>
            </w:r>
          </w:p>
          <w:p w:rsidR="007010DD" w:rsidRPr="00157153" w:rsidRDefault="007010DD">
            <w:pPr>
              <w:spacing w:line="300" w:lineRule="exact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пла</w:t>
            </w:r>
          </w:p>
          <w:p w:rsidR="007010DD" w:rsidRPr="00157153" w:rsidRDefault="007010DD">
            <w:pPr>
              <w:pStyle w:val="20"/>
              <w:jc w:val="left"/>
              <w:rPr>
                <w:b w:val="0"/>
                <w:sz w:val="28"/>
                <w:szCs w:val="28"/>
              </w:rPr>
            </w:pPr>
            <w:r w:rsidRPr="00157153">
              <w:rPr>
                <w:b w:val="0"/>
                <w:sz w:val="28"/>
                <w:szCs w:val="28"/>
              </w:rPr>
              <w:t>тно</w:t>
            </w:r>
          </w:p>
        </w:tc>
        <w:tc>
          <w:tcPr>
            <w:tcW w:w="1080" w:type="dxa"/>
          </w:tcPr>
          <w:p w:rsidR="007010DD" w:rsidRPr="00157153" w:rsidRDefault="007010DD">
            <w:pPr>
              <w:pStyle w:val="20"/>
              <w:rPr>
                <w:b w:val="0"/>
                <w:spacing w:val="-20"/>
                <w:sz w:val="28"/>
                <w:szCs w:val="28"/>
              </w:rPr>
            </w:pPr>
            <w:r w:rsidRPr="00157153">
              <w:rPr>
                <w:b w:val="0"/>
                <w:spacing w:val="-20"/>
                <w:sz w:val="28"/>
                <w:szCs w:val="28"/>
              </w:rPr>
              <w:t>15 дней со дня подачи заявле</w:t>
            </w:r>
          </w:p>
          <w:p w:rsidR="007010DD" w:rsidRPr="00157153" w:rsidRDefault="007010DD">
            <w:pPr>
              <w:pStyle w:val="20"/>
              <w:rPr>
                <w:b w:val="0"/>
                <w:spacing w:val="-20"/>
                <w:sz w:val="28"/>
                <w:szCs w:val="28"/>
              </w:rPr>
            </w:pPr>
            <w:r w:rsidRPr="00157153">
              <w:rPr>
                <w:b w:val="0"/>
                <w:spacing w:val="-20"/>
                <w:sz w:val="28"/>
                <w:szCs w:val="28"/>
              </w:rPr>
              <w:t>ния</w:t>
            </w:r>
          </w:p>
        </w:tc>
        <w:tc>
          <w:tcPr>
            <w:tcW w:w="900" w:type="dxa"/>
          </w:tcPr>
          <w:p w:rsidR="007010DD" w:rsidRPr="00157153" w:rsidRDefault="007010DD">
            <w:pPr>
              <w:pStyle w:val="20"/>
              <w:spacing w:line="240" w:lineRule="auto"/>
              <w:rPr>
                <w:b w:val="0"/>
                <w:sz w:val="28"/>
                <w:szCs w:val="28"/>
              </w:rPr>
            </w:pPr>
            <w:r w:rsidRPr="00157153">
              <w:rPr>
                <w:b w:val="0"/>
                <w:sz w:val="28"/>
                <w:szCs w:val="28"/>
              </w:rPr>
              <w:t>___</w:t>
            </w:r>
          </w:p>
        </w:tc>
        <w:tc>
          <w:tcPr>
            <w:tcW w:w="1980" w:type="dxa"/>
          </w:tcPr>
          <w:p w:rsidR="007010DD" w:rsidRPr="00157153" w:rsidRDefault="007010DD" w:rsidP="00674A96">
            <w:pPr>
              <w:pStyle w:val="30"/>
              <w:spacing w:line="240" w:lineRule="auto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Волосевич Анжелла Викторовна,</w:t>
            </w:r>
          </w:p>
          <w:p w:rsidR="007010DD" w:rsidRPr="00157153" w:rsidRDefault="007010DD" w:rsidP="00674A96">
            <w:pPr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 xml:space="preserve">каб. №304, тел.42 27 13, </w:t>
            </w:r>
          </w:p>
          <w:p w:rsidR="007010DD" w:rsidRPr="00157153" w:rsidRDefault="007010DD" w:rsidP="00674A96">
            <w:pPr>
              <w:jc w:val="center"/>
              <w:rPr>
                <w:sz w:val="28"/>
                <w:szCs w:val="28"/>
              </w:rPr>
            </w:pPr>
          </w:p>
          <w:p w:rsidR="007010DD" w:rsidRPr="00157153" w:rsidRDefault="007010DD" w:rsidP="00674A96">
            <w:pPr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 xml:space="preserve">в случае её отсутствия- </w:t>
            </w:r>
          </w:p>
          <w:p w:rsidR="002713DB" w:rsidRDefault="007010DD" w:rsidP="00674A96">
            <w:pPr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каб. 3</w:t>
            </w:r>
            <w:r w:rsidR="002713DB">
              <w:rPr>
                <w:sz w:val="28"/>
                <w:szCs w:val="28"/>
              </w:rPr>
              <w:t>07</w:t>
            </w:r>
          </w:p>
          <w:p w:rsidR="007010DD" w:rsidRPr="00157153" w:rsidRDefault="007010DD" w:rsidP="00674A96">
            <w:pPr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Чулкина Екатерина Михайловна</w:t>
            </w:r>
          </w:p>
          <w:p w:rsidR="007010DD" w:rsidRPr="00157153" w:rsidRDefault="007010DD" w:rsidP="00674A96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42-54-06</w:t>
            </w:r>
          </w:p>
        </w:tc>
        <w:tc>
          <w:tcPr>
            <w:tcW w:w="1224" w:type="dxa"/>
          </w:tcPr>
          <w:p w:rsidR="007010DD" w:rsidRPr="00157153" w:rsidRDefault="007010DD" w:rsidP="00674A96">
            <w:pPr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157153">
              <w:rPr>
                <w:spacing w:val="-20"/>
                <w:sz w:val="28"/>
                <w:szCs w:val="28"/>
              </w:rPr>
              <w:t>Глав</w:t>
            </w:r>
          </w:p>
          <w:p w:rsidR="007010DD" w:rsidRPr="00157153" w:rsidRDefault="007010DD" w:rsidP="00674A96">
            <w:pPr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157153">
              <w:rPr>
                <w:spacing w:val="-20"/>
                <w:sz w:val="28"/>
                <w:szCs w:val="28"/>
              </w:rPr>
              <w:t xml:space="preserve">ный специалист </w:t>
            </w:r>
            <w:r w:rsidR="002C0149" w:rsidRPr="00157153">
              <w:rPr>
                <w:spacing w:val="-20"/>
                <w:sz w:val="28"/>
                <w:szCs w:val="28"/>
              </w:rPr>
              <w:t>управления по образованию</w:t>
            </w:r>
            <w:r w:rsidRPr="00157153">
              <w:rPr>
                <w:spacing w:val="-20"/>
                <w:sz w:val="28"/>
                <w:szCs w:val="28"/>
              </w:rPr>
              <w:t xml:space="preserve"> </w:t>
            </w:r>
          </w:p>
          <w:p w:rsidR="007010DD" w:rsidRPr="00157153" w:rsidRDefault="007010DD" w:rsidP="00674A96">
            <w:pPr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  <w:p w:rsidR="007010DD" w:rsidRPr="00157153" w:rsidRDefault="007010DD" w:rsidP="00674A9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мето</w:t>
            </w:r>
          </w:p>
          <w:p w:rsidR="007010DD" w:rsidRPr="00157153" w:rsidRDefault="007010DD" w:rsidP="00674A9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дист</w:t>
            </w:r>
          </w:p>
          <w:p w:rsidR="007010DD" w:rsidRPr="00157153" w:rsidRDefault="007010DD" w:rsidP="00674A9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010DD" w:rsidRPr="00157153" w:rsidRDefault="007010DD" w:rsidP="00674A9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57153" w:rsidRPr="00157153" w:rsidTr="00AE71BA">
        <w:tc>
          <w:tcPr>
            <w:tcW w:w="1920" w:type="dxa"/>
          </w:tcPr>
          <w:p w:rsidR="00157153" w:rsidRPr="00B32FA8" w:rsidRDefault="00157153" w:rsidP="00B32FA8">
            <w:pPr>
              <w:pStyle w:val="20"/>
              <w:spacing w:line="280" w:lineRule="exact"/>
              <w:jc w:val="left"/>
              <w:rPr>
                <w:b w:val="0"/>
                <w:bCs w:val="0"/>
                <w:spacing w:val="-20"/>
                <w:sz w:val="28"/>
                <w:szCs w:val="28"/>
              </w:rPr>
            </w:pPr>
            <w:r w:rsidRPr="00B32FA8">
              <w:rPr>
                <w:b w:val="0"/>
                <w:bCs w:val="0"/>
                <w:spacing w:val="-20"/>
                <w:sz w:val="28"/>
                <w:szCs w:val="28"/>
              </w:rPr>
              <w:t xml:space="preserve">6.6. </w:t>
            </w:r>
            <w:r w:rsidR="00B32FA8" w:rsidRPr="00B32FA8">
              <w:rPr>
                <w:b w:val="0"/>
                <w:color w:val="000000"/>
                <w:sz w:val="28"/>
                <w:szCs w:val="28"/>
              </w:rPr>
              <w:t>Постановка на учет детей в целях получения ими дошкольного образования, специального образования на уровне дошкольного образования</w:t>
            </w:r>
          </w:p>
        </w:tc>
        <w:tc>
          <w:tcPr>
            <w:tcW w:w="4819" w:type="dxa"/>
          </w:tcPr>
          <w:p w:rsidR="00B32FA8" w:rsidRDefault="00B32FA8" w:rsidP="00B32FA8">
            <w:pPr>
              <w:pStyle w:val="20"/>
              <w:tabs>
                <w:tab w:val="left" w:pos="0"/>
              </w:tabs>
              <w:spacing w:line="240" w:lineRule="exact"/>
              <w:jc w:val="left"/>
              <w:rPr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 1. з</w:t>
            </w:r>
            <w:r w:rsidRPr="00B32FA8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аявление по форме, установленной Министерством образования</w:t>
            </w:r>
          </w:p>
          <w:p w:rsidR="00AE71BA" w:rsidRPr="00B32FA8" w:rsidRDefault="00B32FA8" w:rsidP="00AE71BA">
            <w:pPr>
              <w:pStyle w:val="20"/>
              <w:tabs>
                <w:tab w:val="left" w:pos="0"/>
              </w:tabs>
              <w:spacing w:line="240" w:lineRule="exact"/>
              <w:jc w:val="left"/>
              <w:rPr>
                <w:b w:val="0"/>
                <w:sz w:val="28"/>
                <w:szCs w:val="28"/>
              </w:rPr>
            </w:pPr>
            <w:r w:rsidRPr="00B32FA8">
              <w:rPr>
                <w:b w:val="0"/>
                <w:color w:val="000000"/>
                <w:sz w:val="28"/>
                <w:szCs w:val="28"/>
              </w:rPr>
              <w:br/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..2. </w:t>
            </w:r>
            <w:r w:rsidRPr="00B32FA8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паспорт или иной документ, удостоверяющий личность законного представителя ребенка</w:t>
            </w:r>
            <w:r w:rsidRPr="00B32FA8">
              <w:rPr>
                <w:b w:val="0"/>
                <w:color w:val="000000"/>
                <w:sz w:val="28"/>
                <w:szCs w:val="28"/>
              </w:rPr>
              <w:br/>
            </w:r>
            <w:r w:rsidRPr="00B32FA8">
              <w:rPr>
                <w:b w:val="0"/>
                <w:color w:val="000000"/>
                <w:sz w:val="28"/>
                <w:szCs w:val="28"/>
              </w:rPr>
              <w:br/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 3. </w:t>
            </w:r>
            <w:r w:rsidRPr="00B32FA8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свидетельство 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беженца, доп</w:t>
            </w:r>
            <w:r w:rsidR="00AE71BA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B32FA8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защита или убежище в Республике Беларусь либо которые ходатайствуют о предоставлении статуса беженца, доп</w:t>
            </w:r>
            <w:r w:rsidR="00AE71BA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B32FA8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защиты или убежища в Республике Беларусь)</w:t>
            </w:r>
          </w:p>
        </w:tc>
        <w:tc>
          <w:tcPr>
            <w:tcW w:w="2977" w:type="dxa"/>
          </w:tcPr>
          <w:p w:rsidR="00157153" w:rsidRPr="00157153" w:rsidRDefault="00157153" w:rsidP="00CD7E2F">
            <w:pPr>
              <w:pStyle w:val="20"/>
              <w:jc w:val="left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57153" w:rsidRPr="00157153" w:rsidRDefault="00157153" w:rsidP="00CD7E2F">
            <w:pPr>
              <w:pStyle w:val="20"/>
              <w:rPr>
                <w:b w:val="0"/>
                <w:sz w:val="28"/>
                <w:szCs w:val="28"/>
              </w:rPr>
            </w:pPr>
            <w:r w:rsidRPr="00157153">
              <w:rPr>
                <w:b w:val="0"/>
                <w:sz w:val="28"/>
                <w:szCs w:val="28"/>
              </w:rPr>
              <w:t>бесплатно</w:t>
            </w:r>
          </w:p>
        </w:tc>
        <w:tc>
          <w:tcPr>
            <w:tcW w:w="1080" w:type="dxa"/>
          </w:tcPr>
          <w:p w:rsidR="00157153" w:rsidRPr="00157153" w:rsidRDefault="00B32FA8" w:rsidP="00CD7E2F">
            <w:pPr>
              <w:pStyle w:val="20"/>
              <w:rPr>
                <w:b w:val="0"/>
                <w:spacing w:val="-20"/>
                <w:sz w:val="28"/>
                <w:szCs w:val="28"/>
              </w:rPr>
            </w:pPr>
            <w:r>
              <w:rPr>
                <w:b w:val="0"/>
                <w:spacing w:val="-20"/>
                <w:sz w:val="28"/>
                <w:szCs w:val="28"/>
              </w:rPr>
              <w:t>1 рабочий день</w:t>
            </w:r>
          </w:p>
        </w:tc>
        <w:tc>
          <w:tcPr>
            <w:tcW w:w="900" w:type="dxa"/>
          </w:tcPr>
          <w:p w:rsidR="00157153" w:rsidRPr="00157153" w:rsidRDefault="00157153" w:rsidP="00CD7E2F">
            <w:pPr>
              <w:pStyle w:val="20"/>
              <w:rPr>
                <w:b w:val="0"/>
                <w:sz w:val="28"/>
                <w:szCs w:val="28"/>
              </w:rPr>
            </w:pPr>
            <w:r w:rsidRPr="00157153">
              <w:rPr>
                <w:b w:val="0"/>
                <w:sz w:val="28"/>
                <w:szCs w:val="28"/>
              </w:rPr>
              <w:t>до получения направления в учреждение образования</w:t>
            </w:r>
          </w:p>
        </w:tc>
        <w:tc>
          <w:tcPr>
            <w:tcW w:w="1980" w:type="dxa"/>
          </w:tcPr>
          <w:p w:rsidR="00157153" w:rsidRPr="00157153" w:rsidRDefault="00157153" w:rsidP="00CD7E2F">
            <w:pPr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 xml:space="preserve">Кузнецова Ирина Анатольевна,  каб. 211, </w:t>
            </w:r>
          </w:p>
          <w:p w:rsidR="00B32FA8" w:rsidRDefault="00157153" w:rsidP="00CD7E2F">
            <w:pPr>
              <w:jc w:val="center"/>
              <w:rPr>
                <w:spacing w:val="-20"/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т. 42-84-63,</w:t>
            </w:r>
            <w:r w:rsidRPr="00157153">
              <w:rPr>
                <w:spacing w:val="-20"/>
                <w:sz w:val="28"/>
                <w:szCs w:val="28"/>
              </w:rPr>
              <w:t xml:space="preserve"> </w:t>
            </w:r>
          </w:p>
          <w:p w:rsidR="00B32FA8" w:rsidRDefault="00B32FA8" w:rsidP="00CD7E2F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B32FA8" w:rsidRDefault="00B32FA8" w:rsidP="00CD7E2F">
            <w:pPr>
              <w:jc w:val="center"/>
              <w:rPr>
                <w:spacing w:val="-20"/>
                <w:sz w:val="28"/>
                <w:szCs w:val="28"/>
              </w:rPr>
            </w:pPr>
          </w:p>
          <w:p w:rsidR="00157153" w:rsidRPr="00157153" w:rsidRDefault="00157153" w:rsidP="00CD7E2F">
            <w:pPr>
              <w:jc w:val="center"/>
              <w:rPr>
                <w:sz w:val="28"/>
                <w:szCs w:val="28"/>
              </w:rPr>
            </w:pPr>
            <w:r w:rsidRPr="00157153">
              <w:rPr>
                <w:spacing w:val="-20"/>
                <w:sz w:val="28"/>
                <w:szCs w:val="28"/>
              </w:rPr>
              <w:t>в случае её отсутствия -</w:t>
            </w:r>
            <w:r w:rsidRPr="00157153">
              <w:rPr>
                <w:sz w:val="28"/>
                <w:szCs w:val="28"/>
              </w:rPr>
              <w:t xml:space="preserve"> </w:t>
            </w:r>
          </w:p>
          <w:p w:rsidR="00157153" w:rsidRPr="00157153" w:rsidRDefault="00157153" w:rsidP="00CD7E2F">
            <w:pPr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Пивоварова Ольга Александровна,  каб. 211</w:t>
            </w:r>
          </w:p>
          <w:p w:rsidR="00157153" w:rsidRPr="00157153" w:rsidRDefault="00157153" w:rsidP="00CD7E2F">
            <w:pPr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24" w:type="dxa"/>
          </w:tcPr>
          <w:p w:rsidR="00157153" w:rsidRPr="00157153" w:rsidRDefault="00157153" w:rsidP="00CD7E2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Главный специалист сектора</w:t>
            </w:r>
          </w:p>
          <w:p w:rsidR="00157153" w:rsidRPr="00157153" w:rsidRDefault="00157153" w:rsidP="00CD7E2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57153" w:rsidRPr="00157153" w:rsidRDefault="00157153" w:rsidP="00CD7E2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57153" w:rsidRPr="00157153" w:rsidRDefault="00157153" w:rsidP="00CD7E2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57153" w:rsidRPr="00157153" w:rsidRDefault="00157153" w:rsidP="00CD7E2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57153" w:rsidRPr="00157153" w:rsidRDefault="00157153" w:rsidP="00CD7E2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157153" w:rsidRPr="00157153" w:rsidRDefault="00157153" w:rsidP="00CD7E2F">
            <w:pPr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157153">
              <w:rPr>
                <w:spacing w:val="-20"/>
                <w:sz w:val="28"/>
                <w:szCs w:val="28"/>
              </w:rPr>
              <w:t xml:space="preserve">методист </w:t>
            </w:r>
          </w:p>
        </w:tc>
      </w:tr>
      <w:tr w:rsidR="00157153" w:rsidRPr="00157153" w:rsidTr="00AE71BA">
        <w:tc>
          <w:tcPr>
            <w:tcW w:w="1920" w:type="dxa"/>
          </w:tcPr>
          <w:p w:rsidR="00157153" w:rsidRPr="00C40F29" w:rsidRDefault="00157153" w:rsidP="00CD7E2F">
            <w:pPr>
              <w:pStyle w:val="20"/>
              <w:spacing w:line="280" w:lineRule="exact"/>
              <w:jc w:val="left"/>
              <w:rPr>
                <w:b w:val="0"/>
                <w:bCs w:val="0"/>
                <w:spacing w:val="-20"/>
                <w:sz w:val="28"/>
                <w:szCs w:val="28"/>
              </w:rPr>
            </w:pPr>
            <w:r w:rsidRPr="00C40F29">
              <w:rPr>
                <w:b w:val="0"/>
                <w:bCs w:val="0"/>
                <w:spacing w:val="-20"/>
                <w:sz w:val="28"/>
                <w:szCs w:val="28"/>
              </w:rPr>
              <w:lastRenderedPageBreak/>
              <w:t xml:space="preserve">6.7. </w:t>
            </w:r>
          </w:p>
          <w:p w:rsidR="00157153" w:rsidRPr="00C40F29" w:rsidRDefault="00C40F29" w:rsidP="00C40F29">
            <w:pPr>
              <w:pStyle w:val="20"/>
              <w:spacing w:line="280" w:lineRule="exact"/>
              <w:jc w:val="left"/>
              <w:rPr>
                <w:b w:val="0"/>
                <w:bCs w:val="0"/>
                <w:spacing w:val="-20"/>
                <w:sz w:val="28"/>
                <w:szCs w:val="28"/>
              </w:rPr>
            </w:pPr>
            <w:r w:rsidRPr="00C40F29">
              <w:rPr>
                <w:b w:val="0"/>
                <w:color w:val="000000"/>
                <w:sz w:val="28"/>
                <w:szCs w:val="28"/>
              </w:rPr>
              <w:t>Выдача направления в учреждение образования для освоения содержания образовательной программы дошкольного образования, образовательной программы специального образования на уровне дошкольного образования, образовательной программы специального 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4819" w:type="dxa"/>
          </w:tcPr>
          <w:p w:rsidR="00157153" w:rsidRPr="00AE71BA" w:rsidRDefault="00AE71BA" w:rsidP="00AE71BA">
            <w:pPr>
              <w:pStyle w:val="20"/>
              <w:spacing w:line="240" w:lineRule="exact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157153" w:rsidRPr="00AE71BA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 xml:space="preserve">. </w:t>
            </w:r>
            <w:r w:rsidRPr="00AE71BA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заявление</w:t>
            </w:r>
            <w:r w:rsidRPr="00AE71BA">
              <w:rPr>
                <w:b w:val="0"/>
                <w:color w:val="000000"/>
                <w:sz w:val="28"/>
                <w:szCs w:val="28"/>
              </w:rPr>
              <w:br/>
            </w:r>
            <w:r w:rsidRPr="00AE71BA">
              <w:rPr>
                <w:b w:val="0"/>
                <w:color w:val="000000"/>
                <w:sz w:val="28"/>
                <w:szCs w:val="28"/>
              </w:rPr>
              <w:br/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 2. </w:t>
            </w:r>
            <w:r w:rsidRPr="00AE71BA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паспорт или иной документ, удостоверяющий личность законного представителя ребенка</w:t>
            </w:r>
            <w:r w:rsidRPr="00AE71BA">
              <w:rPr>
                <w:b w:val="0"/>
                <w:color w:val="000000"/>
                <w:sz w:val="28"/>
                <w:szCs w:val="28"/>
              </w:rPr>
              <w:br/>
            </w:r>
            <w:r w:rsidRPr="00AE71BA">
              <w:rPr>
                <w:b w:val="0"/>
                <w:color w:val="000000"/>
                <w:sz w:val="28"/>
                <w:szCs w:val="28"/>
              </w:rPr>
              <w:br/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 3. </w:t>
            </w:r>
            <w:r w:rsidRPr="00AE71BA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свидетельство 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  <w:r w:rsidRPr="00AE71BA">
              <w:rPr>
                <w:b w:val="0"/>
                <w:color w:val="000000"/>
                <w:sz w:val="28"/>
                <w:szCs w:val="28"/>
              </w:rPr>
              <w:br/>
            </w:r>
            <w:r w:rsidRPr="00AE71BA">
              <w:rPr>
                <w:b w:val="0"/>
                <w:color w:val="000000"/>
                <w:sz w:val="28"/>
                <w:szCs w:val="28"/>
              </w:rPr>
              <w:br/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 4. </w:t>
            </w:r>
            <w:r w:rsidRPr="00AE71BA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заключение врачебно-консультационной комиссии – в случае направления ребенка в государственный санаторный ясли-сад, государственный санаторный детский сад, санаторную группу государственного учреждения образования</w:t>
            </w:r>
            <w:r w:rsidRPr="00AE71BA">
              <w:rPr>
                <w:b w:val="0"/>
                <w:color w:val="000000"/>
                <w:sz w:val="28"/>
                <w:szCs w:val="28"/>
              </w:rPr>
              <w:br/>
            </w:r>
            <w:r w:rsidRPr="00AE71BA">
              <w:rPr>
                <w:b w:val="0"/>
                <w:color w:val="000000"/>
                <w:sz w:val="28"/>
                <w:szCs w:val="28"/>
              </w:rPr>
              <w:br/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 5. </w:t>
            </w:r>
            <w:r w:rsidRPr="00AE71BA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заключение государственного центра коррекционно-развивающего обучения и реабилитации – в случае 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</w:p>
        </w:tc>
        <w:tc>
          <w:tcPr>
            <w:tcW w:w="2977" w:type="dxa"/>
          </w:tcPr>
          <w:p w:rsidR="00157153" w:rsidRPr="00157153" w:rsidRDefault="00157153" w:rsidP="00CD7E2F">
            <w:pPr>
              <w:pStyle w:val="20"/>
              <w:jc w:val="left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157153" w:rsidRPr="00157153" w:rsidRDefault="00157153" w:rsidP="00CD7E2F">
            <w:pPr>
              <w:pStyle w:val="20"/>
              <w:rPr>
                <w:b w:val="0"/>
                <w:sz w:val="28"/>
                <w:szCs w:val="28"/>
              </w:rPr>
            </w:pPr>
            <w:r w:rsidRPr="00157153">
              <w:rPr>
                <w:b w:val="0"/>
                <w:sz w:val="28"/>
                <w:szCs w:val="28"/>
              </w:rPr>
              <w:t>бесплатно</w:t>
            </w:r>
          </w:p>
        </w:tc>
        <w:tc>
          <w:tcPr>
            <w:tcW w:w="1080" w:type="dxa"/>
          </w:tcPr>
          <w:p w:rsidR="00157153" w:rsidRPr="00157153" w:rsidRDefault="00AE71BA" w:rsidP="00CD7E2F">
            <w:pPr>
              <w:pStyle w:val="20"/>
              <w:rPr>
                <w:b w:val="0"/>
                <w:spacing w:val="-2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 рабочих дня</w:t>
            </w:r>
          </w:p>
        </w:tc>
        <w:tc>
          <w:tcPr>
            <w:tcW w:w="900" w:type="dxa"/>
          </w:tcPr>
          <w:p w:rsidR="00157153" w:rsidRPr="00157153" w:rsidRDefault="00157153" w:rsidP="00AE71BA">
            <w:pPr>
              <w:pStyle w:val="20"/>
              <w:rPr>
                <w:b w:val="0"/>
                <w:sz w:val="28"/>
                <w:szCs w:val="28"/>
              </w:rPr>
            </w:pPr>
            <w:r w:rsidRPr="00157153">
              <w:rPr>
                <w:b w:val="0"/>
                <w:sz w:val="28"/>
                <w:szCs w:val="28"/>
              </w:rPr>
              <w:t>15 дней</w:t>
            </w:r>
          </w:p>
        </w:tc>
        <w:tc>
          <w:tcPr>
            <w:tcW w:w="1980" w:type="dxa"/>
          </w:tcPr>
          <w:p w:rsidR="00157153" w:rsidRPr="00157153" w:rsidRDefault="00157153" w:rsidP="00CD7E2F">
            <w:pPr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 xml:space="preserve">Кузнецова Ирина Анатольевна,  каб. 211, </w:t>
            </w:r>
          </w:p>
          <w:p w:rsidR="00AE71BA" w:rsidRDefault="00157153" w:rsidP="00CD7E2F">
            <w:pPr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т. 42-84-63,</w:t>
            </w:r>
          </w:p>
          <w:p w:rsidR="00AE71BA" w:rsidRDefault="00AE71BA" w:rsidP="00CD7E2F">
            <w:pPr>
              <w:jc w:val="center"/>
              <w:rPr>
                <w:sz w:val="28"/>
                <w:szCs w:val="28"/>
              </w:rPr>
            </w:pPr>
          </w:p>
          <w:p w:rsidR="00157153" w:rsidRPr="00157153" w:rsidRDefault="00157153" w:rsidP="00CD7E2F">
            <w:pPr>
              <w:jc w:val="center"/>
              <w:rPr>
                <w:sz w:val="28"/>
                <w:szCs w:val="28"/>
              </w:rPr>
            </w:pPr>
            <w:r w:rsidRPr="00157153">
              <w:rPr>
                <w:spacing w:val="-20"/>
                <w:sz w:val="28"/>
                <w:szCs w:val="28"/>
              </w:rPr>
              <w:t xml:space="preserve"> в случае её отсутствия -</w:t>
            </w:r>
            <w:r w:rsidRPr="00157153">
              <w:rPr>
                <w:sz w:val="28"/>
                <w:szCs w:val="28"/>
              </w:rPr>
              <w:t xml:space="preserve"> </w:t>
            </w:r>
          </w:p>
          <w:p w:rsidR="00157153" w:rsidRPr="00157153" w:rsidRDefault="00157153" w:rsidP="00CD7E2F">
            <w:pPr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>Пивоварова Ольга Александровна,  каб. 211</w:t>
            </w:r>
          </w:p>
          <w:p w:rsidR="00157153" w:rsidRPr="00157153" w:rsidRDefault="00157153" w:rsidP="00CD7E2F">
            <w:pPr>
              <w:jc w:val="center"/>
              <w:rPr>
                <w:sz w:val="28"/>
                <w:szCs w:val="28"/>
              </w:rPr>
            </w:pPr>
            <w:r w:rsidRPr="001571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24" w:type="dxa"/>
          </w:tcPr>
          <w:p w:rsidR="00157153" w:rsidRPr="00157153" w:rsidRDefault="00157153" w:rsidP="00CD7E2F">
            <w:pPr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157153">
              <w:rPr>
                <w:spacing w:val="-20"/>
                <w:sz w:val="28"/>
                <w:szCs w:val="28"/>
              </w:rPr>
              <w:t>Главный специалист сектора</w:t>
            </w:r>
          </w:p>
          <w:p w:rsidR="00157153" w:rsidRPr="00157153" w:rsidRDefault="00157153" w:rsidP="00CD7E2F">
            <w:pPr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  <w:p w:rsidR="00157153" w:rsidRPr="00157153" w:rsidRDefault="00157153" w:rsidP="00CD7E2F">
            <w:pPr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  <w:p w:rsidR="00157153" w:rsidRPr="00157153" w:rsidRDefault="00157153" w:rsidP="00CD7E2F">
            <w:pPr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  <w:p w:rsidR="00157153" w:rsidRPr="00157153" w:rsidRDefault="00157153" w:rsidP="00CD7E2F">
            <w:pPr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  <w:p w:rsidR="00157153" w:rsidRPr="00157153" w:rsidRDefault="00157153" w:rsidP="00157153">
            <w:pPr>
              <w:tabs>
                <w:tab w:val="left" w:pos="1202"/>
              </w:tabs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 w:rsidRPr="00157153">
              <w:rPr>
                <w:spacing w:val="-20"/>
                <w:sz w:val="28"/>
                <w:szCs w:val="28"/>
              </w:rPr>
              <w:t>методист</w:t>
            </w:r>
            <w:r w:rsidRPr="00157153">
              <w:rPr>
                <w:sz w:val="28"/>
                <w:szCs w:val="28"/>
              </w:rPr>
              <w:t xml:space="preserve"> </w:t>
            </w:r>
          </w:p>
        </w:tc>
      </w:tr>
    </w:tbl>
    <w:p w:rsidR="00AB229E" w:rsidRPr="00157153" w:rsidRDefault="00AB229E" w:rsidP="001E4F67">
      <w:pPr>
        <w:rPr>
          <w:sz w:val="28"/>
          <w:szCs w:val="28"/>
        </w:rPr>
      </w:pPr>
    </w:p>
    <w:sectPr w:rsidR="00AB229E" w:rsidRPr="00157153" w:rsidSect="0048610B">
      <w:headerReference w:type="even" r:id="rId7"/>
      <w:headerReference w:type="default" r:id="rId8"/>
      <w:pgSz w:w="16838" w:h="11906" w:orient="landscape"/>
      <w:pgMar w:top="720" w:right="35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D27" w:rsidRDefault="001B2D27">
      <w:r>
        <w:separator/>
      </w:r>
    </w:p>
  </w:endnote>
  <w:endnote w:type="continuationSeparator" w:id="1">
    <w:p w:rsidR="001B2D27" w:rsidRDefault="001B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D27" w:rsidRDefault="001B2D27">
      <w:r>
        <w:separator/>
      </w:r>
    </w:p>
  </w:footnote>
  <w:footnote w:type="continuationSeparator" w:id="1">
    <w:p w:rsidR="001B2D27" w:rsidRDefault="001B2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41" w:rsidRDefault="00786F4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6F41" w:rsidRDefault="00786F4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41" w:rsidRDefault="00786F4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D0733">
      <w:rPr>
        <w:rStyle w:val="a6"/>
        <w:noProof/>
      </w:rPr>
      <w:t>4</w:t>
    </w:r>
    <w:r>
      <w:rPr>
        <w:rStyle w:val="a6"/>
      </w:rPr>
      <w:fldChar w:fldCharType="end"/>
    </w:r>
  </w:p>
  <w:p w:rsidR="00786F41" w:rsidRDefault="00786F4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7800"/>
    <w:multiLevelType w:val="hybridMultilevel"/>
    <w:tmpl w:val="518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BD6691"/>
    <w:multiLevelType w:val="hybridMultilevel"/>
    <w:tmpl w:val="7D06C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946DDF"/>
    <w:multiLevelType w:val="hybridMultilevel"/>
    <w:tmpl w:val="EC46FBE6"/>
    <w:lvl w:ilvl="0" w:tplc="60EA52C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5676A3"/>
    <w:multiLevelType w:val="hybridMultilevel"/>
    <w:tmpl w:val="9334A0C8"/>
    <w:lvl w:ilvl="0" w:tplc="F51A68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48D5"/>
    <w:rsid w:val="000260D9"/>
    <w:rsid w:val="000477E2"/>
    <w:rsid w:val="000707FF"/>
    <w:rsid w:val="000E4810"/>
    <w:rsid w:val="0011415A"/>
    <w:rsid w:val="00134284"/>
    <w:rsid w:val="00151827"/>
    <w:rsid w:val="00157153"/>
    <w:rsid w:val="00174FA2"/>
    <w:rsid w:val="001B2D27"/>
    <w:rsid w:val="001E4F67"/>
    <w:rsid w:val="00227C6F"/>
    <w:rsid w:val="002413D9"/>
    <w:rsid w:val="00251579"/>
    <w:rsid w:val="002713DB"/>
    <w:rsid w:val="00275C73"/>
    <w:rsid w:val="002C0149"/>
    <w:rsid w:val="002C7B98"/>
    <w:rsid w:val="002D6681"/>
    <w:rsid w:val="002E603C"/>
    <w:rsid w:val="003153EE"/>
    <w:rsid w:val="0033733C"/>
    <w:rsid w:val="00357926"/>
    <w:rsid w:val="003962EC"/>
    <w:rsid w:val="003A73B2"/>
    <w:rsid w:val="003B3658"/>
    <w:rsid w:val="004353A3"/>
    <w:rsid w:val="004539AD"/>
    <w:rsid w:val="0048610B"/>
    <w:rsid w:val="004A4A34"/>
    <w:rsid w:val="005043E3"/>
    <w:rsid w:val="005450B0"/>
    <w:rsid w:val="00594CFC"/>
    <w:rsid w:val="00594E98"/>
    <w:rsid w:val="005A4D76"/>
    <w:rsid w:val="005C7A92"/>
    <w:rsid w:val="005D1530"/>
    <w:rsid w:val="005E5CA1"/>
    <w:rsid w:val="006438D4"/>
    <w:rsid w:val="00674A96"/>
    <w:rsid w:val="006A02F5"/>
    <w:rsid w:val="006B19CA"/>
    <w:rsid w:val="006F1AAB"/>
    <w:rsid w:val="007006C8"/>
    <w:rsid w:val="007010DD"/>
    <w:rsid w:val="007204AB"/>
    <w:rsid w:val="00735A08"/>
    <w:rsid w:val="00786F41"/>
    <w:rsid w:val="00795671"/>
    <w:rsid w:val="008646BE"/>
    <w:rsid w:val="00882CF7"/>
    <w:rsid w:val="008F2053"/>
    <w:rsid w:val="00981CC3"/>
    <w:rsid w:val="009B66C6"/>
    <w:rsid w:val="009E18E9"/>
    <w:rsid w:val="009E68C8"/>
    <w:rsid w:val="009F0696"/>
    <w:rsid w:val="00AB229E"/>
    <w:rsid w:val="00AC7F3A"/>
    <w:rsid w:val="00AE71BA"/>
    <w:rsid w:val="00B32FA8"/>
    <w:rsid w:val="00B76DFF"/>
    <w:rsid w:val="00BD08A3"/>
    <w:rsid w:val="00C40F29"/>
    <w:rsid w:val="00C666DE"/>
    <w:rsid w:val="00CD4BD9"/>
    <w:rsid w:val="00CD7E2F"/>
    <w:rsid w:val="00CE48D5"/>
    <w:rsid w:val="00D20500"/>
    <w:rsid w:val="00D459A4"/>
    <w:rsid w:val="00DC5D6E"/>
    <w:rsid w:val="00DD6DF5"/>
    <w:rsid w:val="00DE685F"/>
    <w:rsid w:val="00DF1DB8"/>
    <w:rsid w:val="00EB1E7D"/>
    <w:rsid w:val="00EC5596"/>
    <w:rsid w:val="00EE4EC7"/>
    <w:rsid w:val="00F02F17"/>
    <w:rsid w:val="00F069AB"/>
    <w:rsid w:val="00F80E41"/>
    <w:rsid w:val="00FD0733"/>
    <w:rsid w:val="00FD380C"/>
    <w:rsid w:val="00FD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00" w:lineRule="exact"/>
      <w:jc w:val="center"/>
      <w:outlineLvl w:val="0"/>
    </w:pPr>
    <w:rPr>
      <w:sz w:val="30"/>
      <w:szCs w:val="30"/>
    </w:rPr>
  </w:style>
  <w:style w:type="paragraph" w:styleId="2">
    <w:name w:val="heading 2"/>
    <w:basedOn w:val="a"/>
    <w:next w:val="a"/>
    <w:qFormat/>
    <w:pPr>
      <w:keepNext/>
      <w:spacing w:line="300" w:lineRule="exact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qFormat/>
    <w:pPr>
      <w:keepNext/>
      <w:spacing w:line="300" w:lineRule="exact"/>
      <w:outlineLvl w:val="2"/>
    </w:pPr>
    <w:rPr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spacing w:line="300" w:lineRule="exact"/>
      <w:jc w:val="center"/>
    </w:pPr>
    <w:rPr>
      <w:b/>
      <w:bCs/>
      <w:sz w:val="32"/>
      <w:szCs w:val="30"/>
    </w:rPr>
  </w:style>
  <w:style w:type="paragraph" w:styleId="30">
    <w:name w:val="Body Text 3"/>
    <w:basedOn w:val="a"/>
    <w:link w:val="31"/>
    <w:pPr>
      <w:spacing w:line="220" w:lineRule="exact"/>
      <w:jc w:val="center"/>
    </w:pPr>
    <w:rPr>
      <w:sz w:val="30"/>
      <w:szCs w:val="30"/>
    </w:rPr>
  </w:style>
  <w:style w:type="paragraph" w:styleId="a3">
    <w:name w:val="Body Text"/>
    <w:basedOn w:val="a"/>
    <w:pPr>
      <w:jc w:val="center"/>
    </w:pPr>
    <w:rPr>
      <w:b/>
      <w:bCs/>
      <w:sz w:val="36"/>
      <w:szCs w:val="24"/>
    </w:rPr>
  </w:style>
  <w:style w:type="paragraph" w:styleId="a4">
    <w:name w:val="Subtitle"/>
    <w:basedOn w:val="a"/>
    <w:qFormat/>
    <w:pPr>
      <w:jc w:val="center"/>
    </w:pPr>
    <w:rPr>
      <w:b/>
      <w:bCs/>
      <w:sz w:val="30"/>
      <w:szCs w:val="24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lock Text"/>
    <w:basedOn w:val="a"/>
    <w:pPr>
      <w:ind w:left="-1134" w:right="-1333"/>
    </w:pPr>
    <w:rPr>
      <w:b/>
      <w:i/>
      <w:sz w:val="30"/>
    </w:rPr>
  </w:style>
  <w:style w:type="paragraph" w:styleId="a8">
    <w:name w:val="Title"/>
    <w:basedOn w:val="a"/>
    <w:qFormat/>
    <w:pPr>
      <w:spacing w:line="360" w:lineRule="exact"/>
      <w:ind w:right="-1332"/>
      <w:jc w:val="center"/>
    </w:pPr>
    <w:rPr>
      <w:b/>
      <w:sz w:val="36"/>
    </w:rPr>
  </w:style>
  <w:style w:type="character" w:customStyle="1" w:styleId="31">
    <w:name w:val="Основной текст 3 Знак"/>
    <w:link w:val="30"/>
    <w:rsid w:val="005043E3"/>
    <w:rPr>
      <w:sz w:val="30"/>
      <w:szCs w:val="30"/>
    </w:rPr>
  </w:style>
  <w:style w:type="paragraph" w:styleId="a9">
    <w:name w:val="Balloon Text"/>
    <w:basedOn w:val="a"/>
    <w:link w:val="aa"/>
    <w:rsid w:val="005D15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D1530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271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Perechen</Template>
  <TotalTime>1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ПОЛОЦКОГО ГОРИСПОЛКОМА</vt:lpstr>
    </vt:vector>
  </TitlesOfParts>
  <Company>RK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ПОЛОЦКОГО ГОРИСПОЛКОМА</dc:title>
  <dc:creator>User</dc:creator>
  <cp:lastModifiedBy>Vika</cp:lastModifiedBy>
  <cp:revision>2</cp:revision>
  <cp:lastPrinted>2023-03-20T06:32:00Z</cp:lastPrinted>
  <dcterms:created xsi:type="dcterms:W3CDTF">2024-09-01T18:58:00Z</dcterms:created>
  <dcterms:modified xsi:type="dcterms:W3CDTF">2024-09-01T18:58:00Z</dcterms:modified>
</cp:coreProperties>
</file>